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. . . . .. . . . . . . . . . . . . . . .. . . . . . .</w:t>
      </w:r>
      <w:r>
        <w:rPr>
          <w:rFonts w:ascii="Times New Roman" w:hAnsi="Times New Roman" w:eastAsia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eczą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2"/>
          <w:szCs w:val="22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ka Szkoły Doktorskie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2"/>
          <w:szCs w:val="22"/>
          <w:lang w:val="pl-PL" w:bidi="pl-PL"/>
        </w:rPr>
        <w:t>j</w:t>
      </w:r>
      <w:r>
        <w:rPr baseline="0" dirty="0">
          <w:rFonts w:ascii="Times New Roman" w:hAnsi="Times New Roman" w:eastAsia="Times New Roman" w:cs="Times New Roman"/>
          <w:color w:val="000000"/>
          <w:sz w:val="22"/>
          <w:szCs w:val="22"/>
          <w:lang w:val="pl-PL" w:bidi="pl-PL"/>
        </w:rPr>
        <w:t>  </w:t>
      </w: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44" w:lineRule="exact"/>
        <w:ind w:left="4369" w:right="0" w:firstLine="0"/>
      </w:pPr>
      <w:r/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IS 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RZEDMIOTU 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51" w:lineRule="exact"/>
        <w:ind w:left="3984" w:right="1481" w:hanging="2486"/>
      </w:pPr>
      <w:r/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ORAZ S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P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OSOBÓW WERY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IKACJ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2"/>
          <w:sz w:val="22"/>
          <w:szCs w:val="22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OSIĄGNIĘCIA E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EKTÓW UCZE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2"/>
          <w:szCs w:val="22"/>
          <w:lang w:val="pl-PL" w:bidi="pl-PL"/>
        </w:rPr>
        <w:t>N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IA SIĘ</w:t>
      </w:r>
      <w:r>
        <w:rPr>
          <w:rFonts w:ascii="Times New Roman" w:hAnsi="Times New Roman" w:eastAsia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eastAsia="Times New Roman" w:cs="Times New Roman"/>
          <w:b/>
          <w:bCs/>
          <w:color w:val="000000"/>
          <w:sz w:val="22"/>
          <w:szCs w:val="22"/>
          <w:lang w:val="pl-PL" w:bidi="pl-PL"/>
        </w:rPr>
        <w:t>W SZKOLE DOKTORSKIEJ   </w:t>
      </w: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leGrid"/>
        <w:tblLayout w:type="fixed"/>
        <w:tblpPr w:leftFromText="0" w:rightFromText="0" w:vertAnchor="text" w:horzAnchor="page" w:tblpX="1325" w:tblpY="0"/>
        <w:tblOverlap w:val="never"/>
        "
        <w:tblW w:w="9149" w:type="dxa"/>
        <w:tblLook w:val="04A0" w:firstRow="1" w:lastRow="0" w:firstColumn="1" w:lastColumn="0" w:noHBand="0" w:noVBand="1"/>
      </w:tblPr>
      <w:tblGrid>
        <w:gridCol w:w="2877"/>
        <w:gridCol w:w="3545"/>
        <w:gridCol w:w="2745"/>
      </w:tblGrid>
      <w:tr>
        <w:trPr>
          <w:trHeight w:hRule="exact" w:val="517"/>
        </w:trPr>
        <w:tc>
          <w:tcPr>
            <w:tcW w:w="287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291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39" w:after="255" w:line="240" w:lineRule="auto"/>
              <w:ind w:left="642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IS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RZEDMIOTU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43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18" w:after="101" w:line="240" w:lineRule="auto"/>
              <w:ind w:left="28" w:right="-18" w:firstLine="0"/>
            </w:pPr>
            <w:r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-350309</wp:posOffset>
                  </wp:positionV>
                  <wp:extent cx="27432" cy="356617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356617"/>
                            <a:chOff x="0" y="0"/>
                            <a:chExt cx="27432" cy="356617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28956"/>
                            </a:xfrm>
                            <a:custGeom>
                              <a:rect l="l" t="t" r="r" b="b"/>
                              <a:pathLst>
                                <a:path w="9144" h="28956">
                                  <a:moveTo>
                                    <a:pt x="0" y="28956"/>
                                  </a:moveTo>
                                  <a:lnTo>
                                    <a:pt x="9144" y="28956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27432" cy="9144"/>
                            </a:xfrm>
                            <a:custGeom>
                              <a:rect l="l" t="t" r="r" b="b"/>
                              <a:pathLst>
                                <a:path w="27432" h="9144">
                                  <a:moveTo>
                                    <a:pt x="0" y="9144"/>
                                  </a:moveTo>
                                  <a:lnTo>
                                    <a:pt x="27432" y="9144"/>
                                  </a:lnTo>
                                  <a:lnTo>
                                    <a:pt x="274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18288" y="18288"/>
                              <a:ext cx="9144" cy="10668"/>
                            </a:xfrm>
                            <a:custGeom>
                              <a:rect l="l" t="t" r="r" b="b"/>
                              <a:pathLst>
                                <a:path w="9144" h="10668">
                                  <a:moveTo>
                                    <a:pt x="0" y="10668"/>
                                  </a:moveTo>
                                  <a:lnTo>
                                    <a:pt x="9144" y="10668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18288" y="18288"/>
                              <a:ext cx="9144" cy="9144"/>
                            </a:xfrm>
                            <a:custGeom>
                              <a:rect l="l" t="t" r="r" b="b"/>
                              <a:pathLst>
                                <a:path w="9144" h="9144">
                                  <a:moveTo>
                                    <a:pt x="0" y="9144"/>
                                  </a:moveTo>
                                  <a:lnTo>
                                    <a:pt x="9144" y="9144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18288" y="350521"/>
                              <a:ext cx="9144" cy="6096"/>
                            </a:xfrm>
                            <a:custGeom>
                              <a:rect l="l" t="t" r="r" b="b"/>
                              <a:pathLst>
                                <a:path w="9144" h="6096">
                                  <a:moveTo>
                                    <a:pt x="0" y="6096"/>
                                  </a:moveTo>
                                  <a:lnTo>
                                    <a:pt x="9144" y="6096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350521"/>
                              <a:ext cx="9144" cy="6096"/>
                            </a:xfrm>
                            <a:custGeom>
                              <a:rect l="l" t="t" r="r" b="b"/>
                              <a:pathLst>
                                <a:path w="9144" h="6096">
                                  <a:moveTo>
                                    <a:pt x="0" y="6096"/>
                                  </a:moveTo>
                                  <a:lnTo>
                                    <a:pt x="9144" y="6096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Naz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a przedmiotu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13" w:after="106" w:line="240" w:lineRule="auto"/>
              <w:ind w:left="57" w:right="-18" w:firstLine="0"/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85</wp:posOffset>
                  </wp:positionV>
                  <wp:extent cx="6096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90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-25951</wp:posOffset>
                  </wp:positionV>
                  <wp:extent cx="27432" cy="609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6"/>
                            <a:chOff x="0" y="0"/>
                            <a:chExt cx="27432" cy="6096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6"/>
                            </a:xfrm>
                            <a:custGeom>
                              <a:rect l="l" t="t" r="r" b="b"/>
                              <a:pathLst>
                                <a:path w="9144" h="6096">
                                  <a:moveTo>
                                    <a:pt x="0" y="6096"/>
                                  </a:moveTo>
                                  <a:lnTo>
                                    <a:pt x="9144" y="6096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6"/>
                            </a:xfrm>
                            <a:custGeom>
                              <a:rect l="l" t="t" r="r" b="b"/>
                              <a:pathLst>
                                <a:path w="9144" h="6096">
                                  <a:moveTo>
                                    <a:pt x="0" y="6096"/>
                                  </a:moveTo>
                                  <a:lnTo>
                                    <a:pt x="9144" y="6096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Język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ykłado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-22903</wp:posOffset>
                  </wp:positionV>
                  <wp:extent cx="6096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POLS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5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8" w:after="1" w:line="254" w:lineRule="exact"/>
              <w:ind w:left="28" w:right="573" w:firstLine="0"/>
            </w:pPr>
            <w:r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-551</wp:posOffset>
                  </wp:positionV>
                  <wp:extent cx="27432" cy="6097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7"/>
                            <a:chOff x="0" y="0"/>
                            <a:chExt cx="27432" cy="6097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7"/>
                            </a:xfrm>
                            <a:custGeom>
                              <a:rect l="l" t="t" r="r" b="b"/>
                              <a:pathLst>
                                <a:path w="9144" h="6097">
                                  <a:moveTo>
                                    <a:pt x="0" y="6097"/>
                                  </a:moveTo>
                                  <a:lnTo>
                                    <a:pt x="9144" y="6097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7"/>
                            </a:xfrm>
                            <a:custGeom>
                              <a:rect l="l" t="t" r="r" b="b"/>
                              <a:pathLst>
                                <a:path w="9144" h="6097">
                                  <a:moveTo>
                                    <a:pt x="0" y="6097"/>
                                  </a:moveTo>
                                  <a:lnTo>
                                    <a:pt x="9144" y="6097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Tytuł/stopień nauko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pro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adzącego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39" w:after="133" w:line="240" w:lineRule="auto"/>
              <w:ind w:left="57" w:right="-18" w:firstLine="0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-170</wp:posOffset>
                  </wp:positionV>
                  <wp:extent cx="6096" cy="6097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DR NAU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HUMANIS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YCH,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ILOZO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5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8" w:after="0" w:line="254" w:lineRule="exact"/>
              <w:ind w:left="28" w:right="1264" w:firstLine="0"/>
            </w:pPr>
            <w:r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-550</wp:posOffset>
                  </wp:positionV>
                  <wp:extent cx="27432" cy="6095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5"/>
                            <a:chOff x="0" y="0"/>
                            <a:chExt cx="27432" cy="6095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ię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naz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isko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pro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adzącego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39" w:after="132" w:line="240" w:lineRule="auto"/>
              <w:ind w:left="57" w:right="-18" w:firstLine="0"/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-169</wp:posOffset>
                  </wp:positionV>
                  <wp:extent cx="6096" cy="6095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SEBAS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IAN 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9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-25951</wp:posOffset>
                  </wp:positionV>
                  <wp:extent cx="27432" cy="609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6"/>
                            <a:chOff x="0" y="0"/>
                            <a:chExt cx="27432" cy="6096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6"/>
                            </a:xfrm>
                            <a:custGeom>
                              <a:rect l="l" t="t" r="r" b="b"/>
                              <a:pathLst>
                                <a:path w="9144" h="6096">
                                  <a:moveTo>
                                    <a:pt x="0" y="6096"/>
                                  </a:moveTo>
                                  <a:lnTo>
                                    <a:pt x="9144" y="6096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6"/>
                            </a:xfrm>
                            <a:custGeom>
                              <a:rect l="l" t="t" r="r" b="b"/>
                              <a:pathLst>
                                <a:path w="9144" h="6096">
                                  <a:moveTo>
                                    <a:pt x="0" y="6096"/>
                                  </a:moveTo>
                                  <a:lnTo>
                                    <a:pt x="9144" y="6096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Rok akademicki, se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estr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-22903</wp:posOffset>
                  </wp:positionV>
                  <wp:extent cx="6096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Rok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/ sem.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5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9" w:after="0" w:line="254" w:lineRule="exact"/>
              <w:ind w:left="28" w:right="290" w:firstLine="0"/>
            </w:pPr>
            <w:r>
              <w:drawing>
                <wp:anchor simplePos="0" relativeHeight="25165855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85</wp:posOffset>
                  </wp:positionV>
                  <wp:extent cx="27432" cy="609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5"/>
                            <a:chOff x="0" y="0"/>
                            <a:chExt cx="27432" cy="6095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Dyscyplina której dotyczy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przedmiot 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39" w:after="132" w:line="240" w:lineRule="auto"/>
              <w:ind w:left="57" w:right="-18" w:firstLine="0"/>
            </w:pPr>
            <w:r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-169</wp:posOffset>
                  </wp:positionV>
                  <wp:extent cx="6096" cy="609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Nauki o sztuce / (dla) Sztuki plastyczne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konse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wacja dzie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sztuki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5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9" w:after="0" w:line="254" w:lineRule="exact"/>
              <w:ind w:left="28" w:right="1314" w:firstLine="0"/>
            </w:pPr>
            <w:r>
              <w:drawing>
                <wp:anchor simplePos="0" relativeHeight="25165859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84</wp:posOffset>
                  </wp:positionV>
                  <wp:extent cx="27432" cy="6097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7"/>
                            <a:chOff x="0" y="0"/>
                            <a:chExt cx="27432" cy="6097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7"/>
                            </a:xfrm>
                            <a:custGeom>
                              <a:rect l="l" t="t" r="r" b="b"/>
                              <a:pathLst>
                                <a:path w="9144" h="6097">
                                  <a:moveTo>
                                    <a:pt x="0" y="6097"/>
                                  </a:moveTo>
                                  <a:lnTo>
                                    <a:pt x="9144" y="6097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7"/>
                            </a:xfrm>
                            <a:custGeom>
                              <a:rect l="l" t="t" r="r" b="b"/>
                              <a:pathLst>
                                <a:path w="9144" h="6097">
                                  <a:moveTo>
                                    <a:pt x="0" y="6097"/>
                                  </a:moveTo>
                                  <a:lnTo>
                                    <a:pt x="9144" y="6097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Liczba godzin 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dydaktycznych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39" w:after="132" w:line="240" w:lineRule="auto"/>
              <w:ind w:left="57" w:right="-18" w:firstLine="0"/>
            </w:pPr>
            <w:r>
              <w:drawing>
                <wp:anchor simplePos="0" relativeHeight="25165859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-170</wp:posOffset>
                  </wp:positionV>
                  <wp:extent cx="6096" cy="6097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14 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9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-25950</wp:posOffset>
                  </wp:positionV>
                  <wp:extent cx="27432" cy="6095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5"/>
                            <a:chOff x="0" y="0"/>
                            <a:chExt cx="27432" cy="6095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Liczba punktó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ECTS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-22902</wp:posOffset>
                  </wp:positionV>
                  <wp:extent cx="6096" cy="609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750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7" w:line="249" w:lineRule="exact"/>
              <w:ind w:left="28" w:right="204" w:firstLine="0"/>
            </w:pPr>
            <w:r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-170</wp:posOffset>
                  </wp:positionV>
                  <wp:extent cx="27432" cy="6097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7"/>
                            <a:chOff x="0" y="0"/>
                            <a:chExt cx="27432" cy="6097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7"/>
                            </a:xfrm>
                            <a:custGeom>
                              <a:rect l="l" t="t" r="r" b="b"/>
                              <a:pathLst>
                                <a:path w="9144" h="6097">
                                  <a:moveTo>
                                    <a:pt x="0" y="6097"/>
                                  </a:moveTo>
                                  <a:lnTo>
                                    <a:pt x="9144" y="6097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7"/>
                            </a:xfrm>
                            <a:custGeom>
                              <a:rect l="l" t="t" r="r" b="b"/>
                              <a:pathLst>
                                <a:path w="9144" h="6097">
                                  <a:moveTo>
                                    <a:pt x="0" y="6097"/>
                                  </a:moveTo>
                                  <a:lnTo>
                                    <a:pt x="9144" y="6097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Sposób zaliczenia 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przedmiotu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(zaliczenie,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iczenie z oceną, egz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min)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266" w:after="259" w:line="240" w:lineRule="auto"/>
              <w:ind w:left="57" w:right="-18" w:firstLine="0"/>
            </w:pPr>
            <w:r>
              <w:drawing>
                <wp:anchor simplePos="0" relativeHeight="251658685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-297</wp:posOffset>
                  </wp:positionV>
                  <wp:extent cx="6096" cy="6097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ZENIE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6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7" w:after="254" w:line="240" w:lineRule="auto"/>
              <w:ind w:left="28" w:right="-18" w:firstLine="0"/>
            </w:pPr>
            <w:r>
              <w:drawing>
                <wp:anchor simplePos="0" relativeHeight="25165873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-169</wp:posOffset>
                  </wp:positionV>
                  <wp:extent cx="27432" cy="6095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5"/>
                            <a:chOff x="0" y="0"/>
                            <a:chExt cx="27432" cy="6095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Warunki zaliczenia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7" w:after="7" w:line="252" w:lineRule="exact"/>
              <w:ind w:left="57" w:right="-47" w:firstLine="0"/>
            </w:pPr>
            <w:r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339</wp:posOffset>
                  </wp:positionV>
                  <wp:extent cx="6096" cy="6095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LEK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ZMOWA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EMA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2.,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YWI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UALNIE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NYCH LE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 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RESU 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747"/>
        </w:trPr>
        <w:tc>
          <w:tcPr>
            <w:tcW w:w="2877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1" w:after="254" w:line="252" w:lineRule="exact"/>
              <w:ind w:left="28" w:right="555" w:firstLine="0"/>
            </w:pPr>
            <w:r>
              <w:drawing>
                <wp:anchor simplePos="0" relativeHeight="25165879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84</wp:posOffset>
                  </wp:positionV>
                  <wp:extent cx="27432" cy="6097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7432" cy="6097"/>
                            <a:chOff x="0" y="0"/>
                            <a:chExt cx="27432" cy="6097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7"/>
                            </a:xfrm>
                            <a:custGeom>
                              <a:rect l="l" t="t" r="r" b="b"/>
                              <a:pathLst>
                                <a:path w="9144" h="6097">
                                  <a:moveTo>
                                    <a:pt x="0" y="6097"/>
                                  </a:moveTo>
                                  <a:lnTo>
                                    <a:pt x="9144" y="6097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7"/>
                            </a:xfrm>
                            <a:custGeom>
                              <a:rect l="l" t="t" r="r" b="b"/>
                              <a:pathLst>
                                <a:path w="9144" h="6097">
                                  <a:moveTo>
                                    <a:pt x="0" y="6097"/>
                                  </a:moveTo>
                                  <a:lnTo>
                                    <a:pt x="9144" y="6097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Warunki zaliczenia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u w:val="single"/>
                <w:color w:val="000000"/>
                <w:sz w:val="22"/>
                <w:szCs w:val="22"/>
                <w:lang w:val="pl-PL" w:bidi="pl-PL"/>
              </w:rPr>
              <w:t>dla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u w:val="single"/>
                <w:color w:val="000000"/>
                <w:sz w:val="22"/>
                <w:szCs w:val="22"/>
                <w:lang w:val="pl-PL" w:bidi="pl-PL"/>
              </w:rPr>
              <w:t>obcokrajo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u w:val="single"/>
                <w:color w:val="000000"/>
                <w:spacing w:val="1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u w:val="single"/>
                <w:color w:val="000000"/>
                <w:sz w:val="22"/>
                <w:szCs w:val="22"/>
                <w:lang w:val="pl-PL" w:bidi="pl-PL"/>
              </w:rPr>
              <w:t>ców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6291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tabs>
                <w:tab w:val="left" w:pos="2028"/>
                <w:tab w:val="left" w:pos="3273"/>
                <w:tab w:val="left" w:pos="3782"/>
                <w:tab w:val="left" w:pos="5168"/>
              </w:tabs>
              <w:spacing w:before="7" w:after="5" w:line="253" w:lineRule="exact"/>
              <w:ind w:left="57" w:right="-49" w:firstLine="0"/>
              <w:jc w:val="both"/>
            </w:pPr>
            <w:r>
              <w:drawing>
                <wp:anchor simplePos="0" relativeHeight="251658797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592</wp:posOffset>
                  </wp:positionV>
                  <wp:extent cx="6096" cy="6097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LEK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ZMOWA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EMA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2.,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YWI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UALNIE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NYCH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LE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RESU 	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PUB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OWANYCH W JĘZY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 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G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IELSKI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4039"/>
        </w:trPr>
        <w:tc>
          <w:tcPr>
            <w:tcW w:w="9169" w:type="dxa"/>
            <w:gridSpan w:val="3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7" w:after="0" w:line="244" w:lineRule="exact"/>
              <w:ind w:left="28" w:right="0" w:firstLine="0"/>
            </w:pPr>
            <w:r>
              <w:drawing>
                <wp:anchor simplePos="0" relativeHeight="25165897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85</wp:posOffset>
                  </wp:positionV>
                  <wp:extent cx="1861135" cy="6095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61135" cy="6095"/>
                            <a:chOff x="0" y="0"/>
                            <a:chExt cx="1861135" cy="6095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1855039" y="0"/>
                              <a:ext cx="6096" cy="6095"/>
                            </a:xfrm>
                            <a:custGeom>
                              <a:rect l="l" t="t" r="r" b="b"/>
                              <a:pathLst>
                                <a:path w="6096" h="6095">
                                  <a:moveTo>
                                    <a:pt x="0" y="6095"/>
                                  </a:moveTo>
                                  <a:lnTo>
                                    <a:pt x="6096" y="6095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Treści realizo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2"/>
                <w:szCs w:val="22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ane podczas zaję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2"/>
                <w:szCs w:val="22"/>
                <w:lang w:val="pl-PL" w:bidi="pl-PL"/>
              </w:rPr>
              <w:t>ć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2" w:lineRule="exact"/>
              <w:ind w:left="28" w:right="63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1, Przedmiot, me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ody i funkc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este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yki, Kształtowanie się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przemiany roz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mienia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zedm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otu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estetyki: piękno, sztuka, zmys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owość, doświadczen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etyczne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2" w:lineRule="exact"/>
              <w:ind w:left="28" w:right="85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2, Związki este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yki z innymi dyscyplinami filozoficznymi (e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yką, epistemologią,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ilozofią społeczną,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filozofią polityczną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)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oraz innymi dziedzinami human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styczne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refleksji,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4" w:lineRule="exact"/>
              <w:ind w:left="28" w:right="-4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3, 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 es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etyki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ako filozofii sztuk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—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pojęcie sztuki, Po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ęcie este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ako filozofii piękna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—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pojęcie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piękna,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4" w:lineRule="exact"/>
              <w:ind w:left="28" w:right="381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4, Główne ka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egorie este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yczne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: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sytuacja este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yczna, doświadczenie este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yczne,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wórca, odbiorca,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dzie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 sztuki, wartości estetyczne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tys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yczne,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4" w:lineRule="exact"/>
              <w:ind w:left="28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5. Estetyki eu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ope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skie: mimesis,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orma, eksp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esja, awanga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da, neoawanga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da, pos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mode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nizm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7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4" w:lineRule="exact"/>
              <w:ind w:left="28" w:right="62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6. Problem de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iniowania sztuki: esencjalizm, an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yesenc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alizm, ins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ytucjonalna definic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a sztuki,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wspó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czesne stanowiska w kwestii definiowania sztuki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4" w:lineRule="exact"/>
              <w:ind w:left="28" w:right="17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7. Postmode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nizm i filozoficzn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-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kulturowe ujęcie sztuki na 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zykładzie min, 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chitektury, litera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ury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oraz sztuk wizua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nych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7" w:line="252" w:lineRule="exact"/>
              <w:ind w:left="28" w:right="-52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8.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Este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kognitywis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yka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4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—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mapa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pojęć,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2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sce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neuroestetyki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ki'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go,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westie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me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odologiczn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6"/>
                <w:sz w:val="22"/>
                <w:szCs w:val="22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dyscyplina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18"/>
                <w:szCs w:val="18"/>
                <w:lang w:val="pl-PL" w:bidi="pl-PL"/>
              </w:rPr>
              <w:t>.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1254"/>
        </w:trPr>
        <w:tc>
          <w:tcPr>
            <w:tcW w:w="6423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7" w:after="0" w:line="244" w:lineRule="exact"/>
              <w:ind w:left="28" w:right="0" w:firstLine="0"/>
            </w:pPr>
            <w:r>
              <w:drawing>
                <wp:anchor simplePos="0" relativeHeight="25165908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85</wp:posOffset>
                  </wp:positionV>
                  <wp:extent cx="4112336" cy="6095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112336" cy="6095"/>
                            <a:chOff x="0" y="0"/>
                            <a:chExt cx="4112336" cy="6095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18288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9144" cy="6095"/>
                            </a:xfrm>
                            <a:custGeom>
                              <a:rect l="l" t="t" r="r" b="b"/>
                              <a:pathLst>
                                <a:path w="9144" h="6095">
                                  <a:moveTo>
                                    <a:pt x="0" y="6095"/>
                                  </a:moveTo>
                                  <a:lnTo>
                                    <a:pt x="9144" y="609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4106240" y="0"/>
                              <a:ext cx="6096" cy="6095"/>
                            </a:xfrm>
                            <a:custGeom>
                              <a:rect l="l" t="t" r="r" b="b"/>
                              <a:pathLst>
                                <a:path w="6096" h="6095">
                                  <a:moveTo>
                                    <a:pt x="0" y="6095"/>
                                  </a:moveTo>
                                  <a:lnTo>
                                    <a:pt x="6096" y="6095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pl-PL" w:bidi="pl-PL"/>
              </w:rPr>
              <w:t>Literatura 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4" w:lineRule="exact"/>
              <w:ind w:left="28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1. Dziemidok B.,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Główne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kon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rowersje este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yk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 współczesnej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4" w:lineRule="exact"/>
              <w:ind w:left="28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2, Gołaszewska M,,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Zarys es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etyki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4" w:lineRule="exact"/>
              <w:ind w:left="28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3. Tatarkiewicz W.,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Dzieje sześc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u pojęć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5" w:line="244" w:lineRule="exact"/>
              <w:ind w:left="28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4. Tatarkiewicz W.,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Historia estetyki: t. I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–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Este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yka starożytna, t  II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–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7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  <w:sectPr>
          <w:type w:val="continuous"/>
          <w:pgSz w:w="11906" w:h="1683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4947792</wp:posOffset>
            </wp:positionH>
            <wp:positionV relativeFrom="page">
              <wp:posOffset>2505456</wp:posOffset>
            </wp:positionV>
            <wp:extent cx="1771270" cy="7243014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1771270" cy="7243014"/>
                      <a:chOff x="0" y="0"/>
                      <a:chExt cx="1771270" cy="7243014"/>
                    </a:xfrm>
                  </wpg:grpSpPr>
                  <wps:wsp>
                    <wps:cNvCnPr/>
                    <wps:spPr>
                      <a:xfrm rot="0" flipH="0" flipV="0">
                        <a:off x="1762126" y="0"/>
                        <a:ext cx="9144" cy="28956"/>
                      </a:xfrm>
                      <a:custGeom>
                        <a:rect l="l" t="t" r="r" b="b"/>
                        <a:pathLst>
                          <a:path w="9144" h="28956">
                            <a:moveTo>
                              <a:pt x="0" y="28956"/>
                            </a:moveTo>
                            <a:lnTo>
                              <a:pt x="9144" y="28956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2895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0"/>
                        <a:ext cx="27432" cy="9144"/>
                      </a:xfrm>
                      <a:custGeom>
                        <a:rect l="l" t="t" r="r" b="b"/>
                        <a:pathLst>
                          <a:path w="27432" h="9144">
                            <a:moveTo>
                              <a:pt x="0" y="9144"/>
                            </a:moveTo>
                            <a:lnTo>
                              <a:pt x="27432" y="9144"/>
                            </a:lnTo>
                            <a:lnTo>
                              <a:pt x="2743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18288"/>
                        <a:ext cx="9144" cy="10668"/>
                      </a:xfrm>
                      <a:custGeom>
                        <a:rect l="l" t="t" r="r" b="b"/>
                        <a:pathLst>
                          <a:path w="9144" h="10668">
                            <a:moveTo>
                              <a:pt x="0" y="10668"/>
                            </a:moveTo>
                            <a:lnTo>
                              <a:pt x="9144" y="10668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10668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18288"/>
                        <a:ext cx="9144" cy="9144"/>
                      </a:xfrm>
                      <a:custGeom>
                        <a:rect l="l" t="t" r="r" b="b"/>
                        <a:pathLst>
                          <a:path w="9144" h="9144">
                            <a:moveTo>
                              <a:pt x="0" y="9144"/>
                            </a:moveTo>
                            <a:lnTo>
                              <a:pt x="9144" y="9144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350521"/>
                        <a:ext cx="9144" cy="6096"/>
                      </a:xfrm>
                      <a:custGeom>
                        <a:rect l="l" t="t" r="r" b="b"/>
                        <a:pathLst>
                          <a:path w="9144" h="6096">
                            <a:moveTo>
                              <a:pt x="0" y="6096"/>
                            </a:moveTo>
                            <a:lnTo>
                              <a:pt x="9144" y="6096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350521"/>
                        <a:ext cx="9144" cy="6096"/>
                      </a:xfrm>
                      <a:custGeom>
                        <a:rect l="l" t="t" r="r" b="b"/>
                        <a:pathLst>
                          <a:path w="9144" h="6096">
                            <a:moveTo>
                              <a:pt x="0" y="6096"/>
                            </a:moveTo>
                            <a:lnTo>
                              <a:pt x="9144" y="6096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644652"/>
                        <a:ext cx="9144" cy="6096"/>
                      </a:xfrm>
                      <a:custGeom>
                        <a:rect l="l" t="t" r="r" b="b"/>
                        <a:pathLst>
                          <a:path w="9144" h="6096">
                            <a:moveTo>
                              <a:pt x="0" y="6096"/>
                            </a:moveTo>
                            <a:lnTo>
                              <a:pt x="9144" y="6096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644652"/>
                        <a:ext cx="9144" cy="6096"/>
                      </a:xfrm>
                      <a:custGeom>
                        <a:rect l="l" t="t" r="r" b="b"/>
                        <a:pathLst>
                          <a:path w="9144" h="6096">
                            <a:moveTo>
                              <a:pt x="0" y="6096"/>
                            </a:moveTo>
                            <a:lnTo>
                              <a:pt x="9144" y="6096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841629"/>
                        <a:ext cx="9144" cy="6097"/>
                      </a:xfrm>
                      <a:custGeom>
                        <a:rect l="l" t="t" r="r" b="b"/>
                        <a:pathLst>
                          <a:path w="9144" h="6097">
                            <a:moveTo>
                              <a:pt x="0" y="6097"/>
                            </a:moveTo>
                            <a:lnTo>
                              <a:pt x="9144" y="6097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841629"/>
                        <a:ext cx="9144" cy="6097"/>
                      </a:xfrm>
                      <a:custGeom>
                        <a:rect l="l" t="t" r="r" b="b"/>
                        <a:pathLst>
                          <a:path w="9144" h="6097">
                            <a:moveTo>
                              <a:pt x="0" y="6097"/>
                            </a:moveTo>
                            <a:lnTo>
                              <a:pt x="9144" y="6097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1169290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1169290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1496949"/>
                        <a:ext cx="9144" cy="6096"/>
                      </a:xfrm>
                      <a:custGeom>
                        <a:rect l="l" t="t" r="r" b="b"/>
                        <a:pathLst>
                          <a:path w="9144" h="6096">
                            <a:moveTo>
                              <a:pt x="0" y="6096"/>
                            </a:moveTo>
                            <a:lnTo>
                              <a:pt x="9144" y="6096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1496949"/>
                        <a:ext cx="9144" cy="6096"/>
                      </a:xfrm>
                      <a:custGeom>
                        <a:rect l="l" t="t" r="r" b="b"/>
                        <a:pathLst>
                          <a:path w="9144" h="6096">
                            <a:moveTo>
                              <a:pt x="0" y="6096"/>
                            </a:moveTo>
                            <a:lnTo>
                              <a:pt x="9144" y="6096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1693546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1693546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2021205"/>
                        <a:ext cx="9144" cy="6097"/>
                      </a:xfrm>
                      <a:custGeom>
                        <a:rect l="l" t="t" r="r" b="b"/>
                        <a:pathLst>
                          <a:path w="9144" h="6097">
                            <a:moveTo>
                              <a:pt x="0" y="6097"/>
                            </a:moveTo>
                            <a:lnTo>
                              <a:pt x="9144" y="6097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2021205"/>
                        <a:ext cx="9144" cy="6097"/>
                      </a:xfrm>
                      <a:custGeom>
                        <a:rect l="l" t="t" r="r" b="b"/>
                        <a:pathLst>
                          <a:path w="9144" h="6097">
                            <a:moveTo>
                              <a:pt x="0" y="6097"/>
                            </a:moveTo>
                            <a:lnTo>
                              <a:pt x="9144" y="6097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2348866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2348866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2545461"/>
                        <a:ext cx="9144" cy="6097"/>
                      </a:xfrm>
                      <a:custGeom>
                        <a:rect l="l" t="t" r="r" b="b"/>
                        <a:pathLst>
                          <a:path w="9144" h="6097">
                            <a:moveTo>
                              <a:pt x="0" y="6097"/>
                            </a:moveTo>
                            <a:lnTo>
                              <a:pt x="9144" y="6097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2545461"/>
                        <a:ext cx="9144" cy="6097"/>
                      </a:xfrm>
                      <a:custGeom>
                        <a:rect l="l" t="t" r="r" b="b"/>
                        <a:pathLst>
                          <a:path w="9144" h="6097">
                            <a:moveTo>
                              <a:pt x="0" y="6097"/>
                            </a:moveTo>
                            <a:lnTo>
                              <a:pt x="9144" y="6097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3034666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3034666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3362579"/>
                        <a:ext cx="9144" cy="6097"/>
                      </a:xfrm>
                      <a:custGeom>
                        <a:rect l="l" t="t" r="r" b="b"/>
                        <a:pathLst>
                          <a:path w="9144" h="6097">
                            <a:moveTo>
                              <a:pt x="0" y="6097"/>
                            </a:moveTo>
                            <a:lnTo>
                              <a:pt x="9144" y="6097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3362579"/>
                        <a:ext cx="9144" cy="6097"/>
                      </a:xfrm>
                      <a:custGeom>
                        <a:rect l="l" t="t" r="r" b="b"/>
                        <a:pathLst>
                          <a:path w="9144" h="6097">
                            <a:moveTo>
                              <a:pt x="0" y="6097"/>
                            </a:moveTo>
                            <a:lnTo>
                              <a:pt x="9144" y="6097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3850260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3850260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62126" y="6427725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6427725"/>
                        <a:ext cx="9144" cy="6095"/>
                      </a:xfrm>
                      <a:custGeom>
                        <a:rect l="l" t="t" r="r" b="b"/>
                        <a:pathLst>
                          <a:path w="9144" h="6095">
                            <a:moveTo>
                              <a:pt x="0" y="6095"/>
                            </a:moveTo>
                            <a:lnTo>
                              <a:pt x="9144" y="6095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7236917"/>
                        <a:ext cx="6096" cy="6097"/>
                      </a:xfrm>
                      <a:custGeom>
                        <a:rect l="l" t="t" r="r" b="b"/>
                        <a:pathLst>
                          <a:path w="6096" h="6097">
                            <a:moveTo>
                              <a:pt x="0" y="6097"/>
                            </a:moveTo>
                            <a:lnTo>
                              <a:pt x="6096" y="6097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7236917"/>
                        <a:ext cx="27432" cy="6097"/>
                      </a:xfrm>
                      <a:custGeom>
                        <a:rect l="l" t="t" r="r" b="b"/>
                        <a:pathLst>
                          <a:path w="27432" h="6097">
                            <a:moveTo>
                              <a:pt x="0" y="6097"/>
                            </a:moveTo>
                            <a:lnTo>
                              <a:pt x="27432" y="6097"/>
                            </a:lnTo>
                            <a:lnTo>
                              <a:pt x="27432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leGrid"/>
        <w:tblLayout w:type="fixed"/>
        <w:tblpPr w:leftFromText="0" w:rightFromText="0" w:vertAnchor="text" w:horzAnchor="page" w:tblpX="1325" w:tblpY="0"/>
        <w:tblOverlap w:val="never"/>
        "
        <w:tblW w:w="9192" w:type="dxa"/>
        <w:tblLook w:val="04A0" w:firstRow="1" w:lastRow="0" w:firstColumn="1" w:lastColumn="0" w:noHBand="0" w:noVBand="1"/>
      </w:tblPr>
      <w:tblGrid>
        <w:gridCol w:w="6466"/>
        <w:gridCol w:w="2745"/>
      </w:tblGrid>
      <w:tr>
        <w:trPr>
          <w:trHeight w:hRule="exact" w:val="2005"/>
        </w:trPr>
        <w:tc>
          <w:tcPr>
            <w:tcW w:w="6466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5" w:after="0" w:line="244" w:lineRule="exact"/>
              <w:ind w:left="71" w:right="0" w:firstLine="0"/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4106240</wp:posOffset>
                  </wp:positionH>
                  <wp:positionV relativeFrom="line">
                    <wp:posOffset>-6012</wp:posOffset>
                  </wp:positionV>
                  <wp:extent cx="6096" cy="6096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Estetyka średniowieczna, t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53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III –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Estetyka nowożytna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4" w:lineRule="exact"/>
              <w:ind w:left="71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5.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Estetyk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 filozoficzne XX wiek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, red.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 Wilkoszewsk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2"/>
                <w:szCs w:val="22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4" w:lineRule="exact"/>
              <w:ind w:left="71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6.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. Wilkoszewska,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War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ac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e na postmodernizm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51" w:lineRule="exact"/>
              <w:ind w:left="71" w:right="121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7. S. Zeki,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Inner Vision. An Exploration of Art and the Brai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2"/>
                <w:szCs w:val="22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, Oxford: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Oxford Unive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sity Press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4" w:lineRule="exact"/>
              <w:ind w:left="71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8. S. Zeki,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Blaski i c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2"/>
                <w:szCs w:val="22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enie pracy mózgu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4" w:lineRule="exact"/>
              <w:ind w:left="71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9. D. Mellvile , M. Goodale,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Mózg </w:t>
            </w:r>
            <w:r>
              <w:rPr baseline="0" dirty="0">
                <w:rFonts w:ascii="Times New Roman" w:hAnsi="Times New Roman" w:eastAsia="Times New Roman" w:cs="Times New Roman"/>
                <w:i/>
                <w:iCs/>
                <w:color w:val="000000"/>
                <w:sz w:val="22"/>
                <w:szCs w:val="22"/>
                <w:lang w:val="pl-PL" w:bidi="pl-PL"/>
              </w:rPr>
              <w:t>wzrokowy w działaniu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8" w:line="244" w:lineRule="exact"/>
              <w:ind w:left="71" w:right="0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10, Teks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2"/>
                <w:szCs w:val="22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y źródłowe (artykuły) zadawane w toku kursu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2"/>
                <w:szCs w:val="22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2"/>
                <w:szCs w:val="22"/>
                <w:lang w:val="pl-PL" w:bidi="pl-PL"/>
              </w:rPr>
              <w:t>  </w:t>
            </w:r>
            <w:r/>
            <w:r/>
          </w:p>
        </w:tc>
        <w:tc>
          <w:tcPr>
            <w:tcW w:w="27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265" w:lineRule="exact"/>
        <w:ind w:left="896" w:right="0" w:firstLine="0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4947792</wp:posOffset>
            </wp:positionH>
            <wp:positionV relativeFrom="line">
              <wp:posOffset>-2180946</wp:posOffset>
            </wp:positionV>
            <wp:extent cx="1771270" cy="1298703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1771270" cy="1298703"/>
                      <a:chOff x="0" y="0"/>
                      <a:chExt cx="1771270" cy="1298703"/>
                    </a:xfrm>
                  </wpg:grpSpPr>
                  <wps:wsp>
                    <wps:cNvCnPr/>
                    <wps:spPr>
                      <a:xfrm rot="0" flipH="0" flipV="0">
                        <a:off x="1743838" y="0"/>
                        <a:ext cx="27432" cy="6096"/>
                      </a:xfrm>
                      <a:custGeom>
                        <a:rect l="l" t="t" r="r" b="b"/>
                        <a:pathLst>
                          <a:path w="27432" h="6096">
                            <a:moveTo>
                              <a:pt x="0" y="6096"/>
                            </a:moveTo>
                            <a:lnTo>
                              <a:pt x="27432" y="6096"/>
                            </a:lnTo>
                            <a:lnTo>
                              <a:pt x="2743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1292607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1743838" y="1292607"/>
                        <a:ext cx="27432" cy="6096"/>
                      </a:xfrm>
                      <a:custGeom>
                        <a:rect l="l" t="t" r="r" b="b"/>
                        <a:pathLst>
                          <a:path w="27432" h="6096">
                            <a:moveTo>
                              <a:pt x="0" y="6096"/>
                            </a:moveTo>
                            <a:lnTo>
                              <a:pt x="27432" y="6096"/>
                            </a:lnTo>
                            <a:lnTo>
                              <a:pt x="2743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l-PL" w:bidi="pl-PL"/>
        </w:rPr>
        <w:t>EFEKTY I WER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val="pl-PL" w:bidi="pl-PL"/>
        </w:rPr>
        <w:t>I</w:t>
      </w:r>
      <w:r>
        <w:rPr baseline="0" dirty="0"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pl-PL" w:bidi="pl-PL"/>
        </w:rPr>
        <w:t>KACJA</w:t>
      </w:r>
      <w:r>
        <w:rPr>
          <w:rFonts w:ascii="Times New Roman" w:hAnsi="Times New Roman" w:eastAsia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416" w:tblpY="1"/>
        <w:tblOverlap w:val="never"/>
        "
        <w:tblW w:w="8686" w:type="dxa"/>
        <w:tblLook w:val="04A0" w:firstRow="1" w:lastRow="0" w:firstColumn="1" w:lastColumn="0" w:noHBand="0" w:noVBand="1"/>
      </w:tblPr>
      <w:tblGrid>
        <w:gridCol w:w="5187"/>
        <w:gridCol w:w="3518"/>
      </w:tblGrid>
      <w:tr>
        <w:trPr>
          <w:trHeight w:hRule="exact" w:val="276"/>
        </w:trPr>
        <w:tc>
          <w:tcPr>
            <w:tcW w:w="8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* niepotr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ebne 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 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ykaso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ać i  pros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ę 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upełnić w tabelce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: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yfikacji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75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osiągni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cia efektów uc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nia się w ram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ch przed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iotu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leGrid"/>
        <w:tblLayout w:type="fixed"/>
        <w:tblpPr w:leftFromText="0" w:rightFromText="0" w:vertAnchor="text" w:horzAnchor="page" w:tblpX="1270" w:tblpY="0"/>
        <w:tblOverlap w:val="never"/>
        "
        <w:tblW w:w="9336" w:type="dxa"/>
        <w:tblLook w:val="04A0" w:firstRow="1" w:lastRow="0" w:firstColumn="1" w:lastColumn="0" w:noHBand="0" w:noVBand="1"/>
      </w:tblPr>
      <w:tblGrid>
        <w:gridCol w:w="1132"/>
        <w:gridCol w:w="3893"/>
        <w:gridCol w:w="4330"/>
      </w:tblGrid>
      <w:tr>
        <w:trPr>
          <w:trHeight w:hRule="exact" w:val="531"/>
        </w:trPr>
        <w:tc>
          <w:tcPr>
            <w:tcW w:w="113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9" w:after="276" w:line="240" w:lineRule="auto"/>
              <w:ind w:left="92" w:right="-18" w:firstLine="0"/>
            </w:pPr>
            <w:r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-6324</wp:posOffset>
                  </wp:positionV>
                  <wp:extent cx="725373" cy="6096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6096"/>
                            <a:chOff x="0" y="0"/>
                            <a:chExt cx="725373" cy="6096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Symbol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" w:after="0" w:line="275" w:lineRule="exact"/>
              <w:ind w:left="93" w:right="380" w:firstLine="0"/>
            </w:pPr>
            <w:r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-6324</wp:posOffset>
                  </wp:positionV>
                  <wp:extent cx="6096" cy="6096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is 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ektu uczenia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się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 Szkole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Doktorskiej*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" w:after="0" w:line="275" w:lineRule="exact"/>
              <w:ind w:left="95" w:right="163" w:firstLine="0"/>
            </w:pP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Fo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my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ery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acji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osiągnięci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 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f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ektów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uczenia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się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 ram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 prze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miot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val="pl-PL" w:bidi="pl-PL"/>
              </w:rPr>
              <w:t>u</w:t>
            </w:r>
            <w:r>
              <w:rPr baseline="0" dirty="0"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2197"/>
        </w:trPr>
        <w:tc>
          <w:tcPr>
            <w:tcW w:w="113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5" w:after="1938" w:line="240" w:lineRule="auto"/>
              <w:ind w:left="92" w:right="-18" w:firstLine="0"/>
            </w:pPr>
            <w:r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534</wp:posOffset>
                  </wp:positionV>
                  <wp:extent cx="725373" cy="6096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6096"/>
                            <a:chOff x="0" y="0"/>
                            <a:chExt cx="725373" cy="6096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6" w:after="5" w:line="276" w:lineRule="exact"/>
              <w:ind w:left="93" w:right="20" w:firstLine="0"/>
            </w:pPr>
            <w:r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534</wp:posOffset>
                  </wp:positionV>
                  <wp:extent cx="6096" cy="6096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na i rozumie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—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stopniu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umo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ż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liwiający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rewi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ję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istnieją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para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ygmatów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—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św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ato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robek 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danej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iedzinie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obejmują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podsta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eore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ne 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agadnienia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ogólne 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ybra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agadnienia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egółowe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wła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ś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ciwe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ypli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reali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owane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amach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ko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5" w:after="1938" w:line="240" w:lineRule="auto"/>
              <w:ind w:left="95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ROZMOWA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EN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IOWA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817"/>
        </w:trPr>
        <w:tc>
          <w:tcPr>
            <w:tcW w:w="113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5" w:after="558" w:line="240" w:lineRule="auto"/>
              <w:ind w:left="92" w:right="-18" w:firstLine="0"/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533</wp:posOffset>
                  </wp:positionV>
                  <wp:extent cx="725373" cy="6097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6097"/>
                            <a:chOff x="0" y="0"/>
                            <a:chExt cx="725373" cy="6097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7"/>
                            </a:xfrm>
                            <a:custGeom>
                              <a:rect l="l" t="t" r="r" b="b"/>
                              <a:pathLst>
                                <a:path w="6096" h="6097">
                                  <a:moveTo>
                                    <a:pt x="0" y="6097"/>
                                  </a:moveTo>
                                  <a:lnTo>
                                    <a:pt x="6096" y="6097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7"/>
                            </a:xfrm>
                            <a:custGeom>
                              <a:rect l="l" t="t" r="r" b="b"/>
                              <a:pathLst>
                                <a:path w="6096" h="6097">
                                  <a:moveTo>
                                    <a:pt x="0" y="6097"/>
                                  </a:moveTo>
                                  <a:lnTo>
                                    <a:pt x="6096" y="6097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6" w:after="6" w:line="276" w:lineRule="exact"/>
              <w:ind w:left="93" w:right="198" w:firstLine="0"/>
            </w:pPr>
            <w:r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533</wp:posOffset>
                  </wp:positionV>
                  <wp:extent cx="6096" cy="6097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na i rozumie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główne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te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dencje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rozwojowe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właściwe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l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ypli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reali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owane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amach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ko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5" w:after="558" w:line="240" w:lineRule="auto"/>
              <w:ind w:left="95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ROZMOWA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EN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IOWA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1645"/>
        </w:trPr>
        <w:tc>
          <w:tcPr>
            <w:tcW w:w="113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4" w:after="1386" w:line="240" w:lineRule="auto"/>
              <w:ind w:left="92" w:right="-18" w:firstLine="0"/>
            </w:pPr>
            <w:r>
              <w:drawing>
                <wp:anchor simplePos="0" relativeHeight="25165869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-102</wp:posOffset>
                  </wp:positionV>
                  <wp:extent cx="725373" cy="6097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6097"/>
                            <a:chOff x="0" y="0"/>
                            <a:chExt cx="725373" cy="6097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7"/>
                            </a:xfrm>
                            <a:custGeom>
                              <a:rect l="l" t="t" r="r" b="b"/>
                              <a:pathLst>
                                <a:path w="6096" h="6097">
                                  <a:moveTo>
                                    <a:pt x="0" y="6097"/>
                                  </a:moveTo>
                                  <a:lnTo>
                                    <a:pt x="6096" y="6097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7"/>
                            </a:xfrm>
                            <a:custGeom>
                              <a:rect l="l" t="t" r="r" b="b"/>
                              <a:pathLst>
                                <a:path w="6096" h="6097">
                                  <a:moveTo>
                                    <a:pt x="0" y="6097"/>
                                  </a:moveTo>
                                  <a:lnTo>
                                    <a:pt x="6096" y="6097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U1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5" w:after="6" w:line="276" w:lineRule="exact"/>
              <w:ind w:left="93" w:right="6" w:firstLine="0"/>
            </w:pPr>
            <w:r>
              <w:drawing>
                <wp:anchor simplePos="0" relativeHeight="251658695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-102</wp:posOffset>
                  </wp:positionV>
                  <wp:extent cx="6096" cy="6097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potrafi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ykor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iedzę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róż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iedzi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nauki i 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tuki,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formułowania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i innow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ac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go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rozwią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ywania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ło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ż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problemów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lub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yko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ania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adań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 charak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erze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badawc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 lub 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5" w:after="1110" w:line="276" w:lineRule="exact"/>
              <w:ind w:left="95" w:right="95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yskusje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ymi tekstami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ź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ródło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ymi w trakc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aję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1648"/>
        </w:trPr>
        <w:tc>
          <w:tcPr>
            <w:tcW w:w="113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6" w:after="1386" w:line="240" w:lineRule="auto"/>
              <w:ind w:left="92" w:right="-18" w:firstLine="0"/>
            </w:pPr>
            <w:r>
              <w:drawing>
                <wp:anchor simplePos="0" relativeHeight="25165877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-355</wp:posOffset>
                  </wp:positionV>
                  <wp:extent cx="725373" cy="6096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6096"/>
                            <a:chOff x="0" y="0"/>
                            <a:chExt cx="725373" cy="6096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U3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7" w:after="5" w:line="276" w:lineRule="exact"/>
              <w:ind w:left="93" w:right="73" w:firstLine="0"/>
            </w:pPr>
            <w:r>
              <w:drawing>
                <wp:anchor simplePos="0" relativeHeight="251658778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-355</wp:posOffset>
                  </wp:positionV>
                  <wp:extent cx="6096" cy="6096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potrafi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ykor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ystuj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siadaną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wied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ę,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doko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anali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 i oce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ultatów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badań,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iałalności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eksperckiej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in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p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rac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 charak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erze twórc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 i ich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wkładu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 rozwój wied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y, kultu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 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tuk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8" w:after="834" w:line="275" w:lineRule="exact"/>
              <w:ind w:left="95" w:right="381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yskusje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ymi tekstami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ź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ródło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ymi w trakc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ajęć i rozmowa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alic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eniowa  </w:t>
            </w:r>
            <w:r/>
            <w:r/>
          </w:p>
        </w:tc>
      </w:tr>
      <w:tr>
        <w:trPr>
          <w:trHeight w:hRule="exact" w:val="817"/>
        </w:trPr>
        <w:tc>
          <w:tcPr>
            <w:tcW w:w="113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4" w:after="558" w:line="240" w:lineRule="auto"/>
              <w:ind w:left="92" w:right="-18" w:firstLine="0"/>
            </w:pPr>
            <w:r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-101</wp:posOffset>
                  </wp:positionV>
                  <wp:extent cx="725373" cy="6096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6096"/>
                            <a:chOff x="0" y="0"/>
                            <a:chExt cx="725373" cy="6096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U7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5" w:after="6" w:line="276" w:lineRule="exact"/>
              <w:ind w:left="93" w:right="121" w:firstLine="0"/>
            </w:pPr>
            <w:r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-101</wp:posOffset>
                  </wp:positionV>
                  <wp:extent cx="6096" cy="6096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potrafi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inicjować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ebatę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uc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estnic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yskursi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nauko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i ar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5" w:after="282" w:line="276" w:lineRule="exact"/>
              <w:ind w:left="95" w:right="953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yskusje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ymi tekstami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ź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ródło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ymi w trakc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aję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1093"/>
        </w:trPr>
        <w:tc>
          <w:tcPr>
            <w:tcW w:w="113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14" w:after="833" w:line="240" w:lineRule="auto"/>
              <w:ind w:left="92" w:right="-18" w:firstLine="0"/>
            </w:pPr>
            <w:r>
              <w:drawing>
                <wp:anchor simplePos="0" relativeHeight="25165889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-101</wp:posOffset>
                  </wp:positionV>
                  <wp:extent cx="725373" cy="6096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6096"/>
                            <a:chOff x="0" y="0"/>
                            <a:chExt cx="725373" cy="6096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K1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6" w:after="5" w:line="275" w:lineRule="exact"/>
              <w:ind w:left="93" w:right="300" w:firstLine="0"/>
            </w:pPr>
            <w:r>
              <w:drawing>
                <wp:anchor simplePos="0" relativeHeight="251658897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-101</wp:posOffset>
                  </wp:positionV>
                  <wp:extent cx="6096" cy="6096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jest gotów do 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oce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 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dorobku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właściwe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ypli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reali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owane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amach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ko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ł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własn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go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wkładu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j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ej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wój 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6" w:after="557" w:line="275" w:lineRule="exact"/>
              <w:ind w:left="95" w:right="951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yskusje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tekstami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ź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ródło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trakc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aję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ć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</w:tr>
      <w:tr>
        <w:trPr>
          <w:trHeight w:hRule="exact" w:val="265"/>
        </w:trPr>
        <w:tc>
          <w:tcPr>
            <w:tcW w:w="1132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92" w:right="-18" w:firstLine="0"/>
            </w:pPr>
            <w:r>
              <w:drawing>
                <wp:anchor simplePos="0" relativeHeight="2516589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-8991</wp:posOffset>
                  </wp:positionV>
                  <wp:extent cx="725373" cy="6096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6096"/>
                            <a:chOff x="0" y="0"/>
                            <a:chExt cx="725373" cy="6096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K2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93" w:right="-18" w:firstLine="0"/>
            </w:pPr>
            <w:r>
              <w:drawing>
                <wp:anchor simplePos="0" relativeHeight="251658936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-8991</wp:posOffset>
                  </wp:positionV>
                  <wp:extent cx="6096" cy="6096"/>
                  <wp:effectExtent l="0" t="0" r="0" b="0"/>
                  <wp:wrapNone/>
                  <wp:docPr id="203" name="Freeform 2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jest gotów do u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nawania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nac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enia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0" w:line="240" w:lineRule="auto"/>
              <w:ind w:left="95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yskusje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ada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tekstami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  <w:sectPr>
          <w:type w:val="continuous"/>
          <w:pgSz w:w="11906" w:h="1683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806500</wp:posOffset>
            </wp:positionH>
            <wp:positionV relativeFrom="page">
              <wp:posOffset>3950590</wp:posOffset>
            </wp:positionV>
            <wp:extent cx="5947614" cy="5840552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947614" cy="5840552"/>
                      <a:chOff x="0" y="0"/>
                      <a:chExt cx="5947614" cy="5840552"/>
                    </a:xfrm>
                  </wpg:grpSpPr>
                  <wps:wsp>
                    <wps:cNvCnPr/>
                    <wps:spPr>
                      <a:xfrm rot="0" flipH="0" flipV="0">
                        <a:off x="5941518" y="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356616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1765045"/>
                        <a:ext cx="6096" cy="6097"/>
                      </a:xfrm>
                      <a:custGeom>
                        <a:rect l="l" t="t" r="r" b="b"/>
                        <a:pathLst>
                          <a:path w="6096" h="6097">
                            <a:moveTo>
                              <a:pt x="0" y="6097"/>
                            </a:moveTo>
                            <a:lnTo>
                              <a:pt x="6096" y="6097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2296921"/>
                        <a:ext cx="6096" cy="6097"/>
                      </a:xfrm>
                      <a:custGeom>
                        <a:rect l="l" t="t" r="r" b="b"/>
                        <a:pathLst>
                          <a:path w="6096" h="6097">
                            <a:moveTo>
                              <a:pt x="0" y="6097"/>
                            </a:moveTo>
                            <a:lnTo>
                              <a:pt x="6096" y="6097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7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3354578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4414139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4946015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565310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5834456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5834456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719277" y="5834456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3191840" y="5834456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5834456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5834456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tbl>
      <w:tblPr>
        <w:tblStyle w:val="TableGrid"/>
        <w:tblLayout w:type="fixed"/>
        <w:tblpPr w:leftFromText="0" w:rightFromText="0" w:vertAnchor="text" w:horzAnchor="page" w:tblpX="1270" w:tblpY="0"/>
        <w:tblOverlap w:val="never"/>
        "
        <w:tblW w:w="9326" w:type="dxa"/>
        <w:tblLook w:val="04A0" w:firstRow="1" w:lastRow="0" w:firstColumn="1" w:lastColumn="0" w:noHBand="0" w:noVBand="1"/>
      </w:tblPr>
      <w:tblGrid>
        <w:gridCol w:w="1123"/>
        <w:gridCol w:w="3893"/>
        <w:gridCol w:w="4330"/>
      </w:tblGrid>
      <w:tr>
        <w:trPr>
          <w:trHeight w:hRule="exact" w:val="810"/>
        </w:trPr>
        <w:tc>
          <w:tcPr>
            <w:tcW w:w="11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drawing>
                <wp:anchor simplePos="0" relativeHeight="25165827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725373" cy="533655"/>
                  <wp:effectExtent l="0" t="0" r="0" b="0"/>
                  <wp:wrapNone/>
                  <wp:docPr id="219" name="Freeform 21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5373" cy="533655"/>
                            <a:chOff x="0" y="0"/>
                            <a:chExt cx="725373" cy="533655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0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19277" y="0"/>
                              <a:ext cx="6096" cy="6096"/>
                            </a:xfrm>
                            <a:custGeom>
                              <a:rect l="l" t="t" r="r" b="b"/>
                              <a:pathLst>
                                <a:path w="6096" h="6096">
                                  <a:moveTo>
                                    <a:pt x="0" y="6096"/>
                                  </a:moveTo>
                                  <a:lnTo>
                                    <a:pt x="6096" y="6096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100000"/>
                              </a:srgb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3893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0" w:after="6" w:line="276" w:lineRule="exact"/>
              <w:ind w:left="93" w:right="472" w:firstLine="0"/>
            </w:pPr>
            <w:r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2472512</wp:posOffset>
                  </wp:positionH>
                  <wp:positionV relativeFrom="line">
                    <wp:posOffset>-4801</wp:posOffset>
                  </wp:positionV>
                  <wp:extent cx="6096" cy="6096"/>
                  <wp:effectExtent l="0" t="0" r="0" b="0"/>
                  <wp:wrapNone/>
                  <wp:docPr id="222" name="Freeform 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wied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 / s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tuk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rozwią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ywaniu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problemów teore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i 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prak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h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 </w:t>
            </w:r>
            <w:r/>
            <w:r/>
          </w:p>
        </w:tc>
        <w:tc>
          <w:tcPr>
            <w:tcW w:w="4330" w:type="dxa"/>
          </w:tcPr>
          <w:p>
            <w:pPr>
              <w:rPr>
                <w:rFonts w:ascii="Times New Roman" w:hAnsi="Times New Roman" w:eastAsia="Times New Roman" w:cs="Times New Roman"/>
                <w:color w:val="010302"/>
              </w:rPr>
              <w:spacing w:before="7" w:after="559" w:line="240" w:lineRule="auto"/>
              <w:ind w:left="95" w:right="-18" w:firstLine="0"/>
            </w:pPr>
            <w:r/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ź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ródło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ym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 w trakc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e 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 baseline="0" dirty="0"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pl-PL"/>
              </w:rPr>
              <w:t>ajęć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drawing>
          <wp:anchor simplePos="0" relativeHeight="251658282" behindDoc="0" locked="0" layoutInCell="1" allowOverlap="1">
            <wp:simplePos x="0" y="0"/>
            <wp:positionH relativeFrom="page">
              <wp:posOffset>6748018</wp:posOffset>
            </wp:positionH>
            <wp:positionV relativeFrom="paragraph">
              <wp:posOffset>-175515</wp:posOffset>
            </wp:positionV>
            <wp:extent cx="6096" cy="609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6748018</wp:posOffset>
            </wp:positionH>
            <wp:positionV relativeFrom="paragraph">
              <wp:posOffset>-175515</wp:posOffset>
            </wp:positionV>
            <wp:extent cx="6096" cy="609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806500</wp:posOffset>
            </wp:positionH>
            <wp:positionV relativeFrom="paragraph">
              <wp:posOffset>-6350</wp:posOffset>
            </wp:positionV>
            <wp:extent cx="5947614" cy="6096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947614" cy="6096"/>
                      <a:chOff x="0" y="0"/>
                      <a:chExt cx="5947614" cy="6096"/>
                    </a:xfrm>
                  </wpg:grpSpPr>
                  <wps:wsp>
                    <wps:cNvCnPr/>
                    <wps:spPr>
                      <a:xfrm rot="0" flipH="0" flipV="0">
                        <a:off x="0" y="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0" y="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719277" y="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3191840" y="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  <wps:wsp>
                    <wps:cNvCnPr/>
                    <wps:spPr>
                      <a:xfrm rot="0" flipH="0" flipV="0">
                        <a:off x="5941518" y="0"/>
                        <a:ext cx="6096" cy="6096"/>
                      </a:xfrm>
                      <a:custGeom>
                        <a:rect l="l" t="t" r="r" b="b"/>
                        <a:pathLst>
                          <a:path w="6096" h="6096">
                            <a:moveTo>
                              <a:pt x="0" y="6096"/>
                            </a:moveTo>
                            <a:lnTo>
                              <a:pt x="6096" y="6096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wpg:wgp>
              </a:graphicData>
            </a:graphic>
          </wp:anchor>
        </w:drawing>
      </w: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eastAsia="Times New Roman" w:cs="Times New Roman"/>
          <w:color w:val="010302"/>
        </w:rPr>
        <w:sectPr>
          <w:type w:val="continuous"/>
          <w:pgSz w:w="11906" w:h="1683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896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3551554</wp:posOffset>
            </wp:positionH>
            <wp:positionV relativeFrom="line">
              <wp:posOffset>171602</wp:posOffset>
            </wp:positionV>
            <wp:extent cx="2183257" cy="980439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83257" cy="98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-2895</wp:posOffset>
            </wp:positionV>
            <wp:extent cx="2068322" cy="17526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68322" cy="175260"/>
                    </a:xfrm>
                    <a:custGeom>
                      <a:rect l="l" t="t" r="r" b="b"/>
                      <a:pathLst>
                        <a:path w="2068322" h="175260">
                          <a:moveTo>
                            <a:pt x="0" y="175260"/>
                          </a:moveTo>
                          <a:lnTo>
                            <a:pt x="2068322" y="175260"/>
                          </a:lnTo>
                          <a:lnTo>
                            <a:pt x="2068322" y="0"/>
                          </a:lnTo>
                          <a:lnTo>
                            <a:pt x="0" y="0"/>
                          </a:lnTo>
                          <a:lnTo>
                            <a:pt x="0" y="17526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* niepotr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z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ebne e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pl-PL" w:bidi="pl-PL"/>
        </w:rPr>
        <w:t>f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ek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pl-PL" w:bidi="pl-PL"/>
        </w:rPr>
        <w:t>t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y</w:t>
      </w:r>
      <w:r>
        <w:rPr baseline="0" dirty="0"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pacing w:val="4"/>
          <w:sz w:val="24"/>
          <w:szCs w:val="24"/>
          <w:lang w:val="pl-PL" w:bidi="pl-PL"/>
        </w:rPr>
        <w:t>w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ykasować</w:t>
      </w:r>
      <w:r>
        <w:rPr>
          <w:rFonts w:ascii="Times New Roman" w:hAnsi="Times New Roman" w:eastAsia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178" w:lineRule="exact"/>
        <w:ind w:left="2329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.....................................................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178" w:lineRule="exact"/>
        <w:ind w:left="1957" w:right="2203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data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eastAsia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eastAsia="Times New Roman" w:cs="Times New Roman"/>
          <w:color w:val="010302"/>
        </w:rPr>
        <w:tabs>
          <w:tab w:val="left" w:pos="407"/>
        </w:tabs>
        <w:spacing w:before="0" w:after="0" w:line="178" w:lineRule="exact"/>
        <w:ind w:left="-72" w:right="567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.....................</w:t>
      </w:r>
      <w:r>
        <w:rPr baseline="0" dirty="0">
          <w:rFonts w:ascii="Times New Roman" w:hAnsi="Times New Roman" w:eastAsia="Times New Roman" w:cs="Times New Roman"/>
          <w:color w:val="000000"/>
          <w:spacing w:val="8"/>
          <w:sz w:val="16"/>
          <w:szCs w:val="16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Dr Sebastian Stankiewicz....................  </w:t>
      </w:r>
      <w:r/>
    </w:p>
    <w:p>
      <w:pPr>
        <w:rPr>
          <w:rFonts w:ascii="Times New Roman" w:hAnsi="Times New Roman" w:eastAsia="Times New Roman" w:cs="Times New Roman"/>
          <w:color w:val="010302"/>
        </w:rPr>
        <w:sectPr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4506" w:space="233"/>
            <w:col w:w="4422" w:space="0"/>
          </w:cols>
          <w:docGrid w:linePitch="360"/>
        </w:sectPr>
        <w:spacing w:before="0" w:after="0" w:line="178" w:lineRule="exact"/>
        <w:ind w:left="-80" w:right="40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podpis prowadząceg</w:t>
      </w:r>
      <w:r>
        <w:rPr baseline="0" dirty="0">
          <w:rFonts w:ascii="Times New Roman" w:hAnsi="Times New Roman" w:eastAsia="Times New Roman" w:cs="Times New Roman"/>
          <w:color w:val="000000"/>
          <w:spacing w:val="5"/>
          <w:sz w:val="16"/>
          <w:szCs w:val="16"/>
          <w:lang w:val="pl-PL" w:bidi="pl-PL"/>
        </w:rPr>
        <w:t>o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(prowadzących)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16"/>
          <w:szCs w:val="16"/>
          <w:lang w:val="pl-PL" w:bidi="pl-PL"/>
        </w:rPr>
        <w:t> 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zaję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cia w ramach przedmiotu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178" w:lineRule="exact"/>
        <w:ind w:left="1217" w:right="40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.....................................................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tabs>
          <w:tab w:val="left" w:pos="2056"/>
          <w:tab w:val="left" w:pos="3401"/>
        </w:tabs>
        <w:spacing w:before="0" w:after="0" w:line="178" w:lineRule="exact"/>
        <w:ind w:left="1297" w:right="0" w:firstLine="0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data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hAnsi="Times New Roman" w:eastAsia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/>
    </w:p>
    <w:p>
      <w:pPr>
        <w:rPr>
          <w:rFonts w:ascii="Times New Roman" w:hAnsi="Times New Roman" w:eastAsia="Times New Roman" w:cs="Times New Roman"/>
          <w:color w:val="010302"/>
        </w:rPr>
        <w:spacing w:before="0" w:after="0" w:line="178" w:lineRule="exact"/>
        <w:ind w:left="-80" w:right="40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............................................................................................................................</w:t>
      </w:r>
      <w:r>
        <w:rPr baseline="0" dirty="0">
          <w:rFonts w:ascii="Times New Roman" w:hAnsi="Times New Roman" w:eastAsia="Times New Roman" w:cs="Times New Roman"/>
          <w:color w:val="000000"/>
          <w:spacing w:val="10"/>
          <w:sz w:val="16"/>
          <w:szCs w:val="16"/>
          <w:lang w:val="pl-PL" w:bidi="pl-PL"/>
        </w:rPr>
        <w:t>.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.........</w:t>
      </w:r>
      <w:r>
        <w:rPr>
          <w:rFonts w:ascii="Times New Roman" w:hAnsi="Times New Roman" w:eastAsia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eastAsia="Times New Roman" w:cs="Times New Roman"/>
          <w:color w:val="010302"/>
        </w:rPr>
        <w:sectPr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3474" w:space="725"/>
            <w:col w:w="5401" w:space="0"/>
          </w:cols>
          <w:docGrid w:linePitch="360"/>
        </w:sectPr>
        <w:tabs>
          <w:tab w:val="left" w:pos="1482"/>
        </w:tabs>
        <w:spacing w:before="0" w:after="0" w:line="265" w:lineRule="exact"/>
        <w:ind w:left="-80" w:right="1401" w:firstLine="0"/>
        <w:jc w:val="right"/>
      </w:pPr>
      <w:r/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 	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podpis Dy</w:t>
      </w:r>
      <w:r>
        <w:rPr baseline="0" dirty="0">
          <w:rFonts w:ascii="Times New Roman" w:hAnsi="Times New Roman" w:eastAsia="Times New Roman" w:cs="Times New Roman"/>
          <w:color w:val="000000"/>
          <w:spacing w:val="1"/>
          <w:sz w:val="16"/>
          <w:szCs w:val="16"/>
          <w:lang w:val="pl-PL" w:bidi="pl-PL"/>
        </w:rPr>
        <w:t>r</w:t>
      </w:r>
      <w:r>
        <w:rPr baseline="0" dirty="0">
          <w:rFonts w:ascii="Times New Roman" w:hAnsi="Times New Roman" w:eastAsia="Times New Roman" w:cs="Times New Roman"/>
          <w:color w:val="000000"/>
          <w:sz w:val="16"/>
          <w:szCs w:val="16"/>
          <w:lang w:val="pl-PL" w:bidi="pl-PL"/>
        </w:rPr>
        <w:t>ektora Szkoły Doktorskiej</w:t>
      </w:r>
      <w:r>
        <w:rPr baseline="0" dirty="0">
          <w:rFonts w:ascii="Times New Roman" w:hAnsi="Times New Roman" w:eastAsia="Times New Roman" w:cs="Times New Roman"/>
          <w:color w:val="000000"/>
          <w:sz w:val="24"/>
          <w:szCs w:val="24"/>
          <w:lang w:val="pl-PL" w:bidi="pl-PL"/>
        </w:rPr>
        <w:t>  </w:t>
      </w:r>
      <w:r/>
    </w:p>
    <w:p>
      <w:r/>
    </w:p>
    <w:sectPr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231" Type="http://schemas.openxmlformats.org/officeDocument/2006/relationships/image" Target="media/image2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2025-09-12T15:08:15Z</dcterms:created>
  <dcterms:modified xsi:type="dcterms:W3CDTF">2025-09-12T15:08:15Z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