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3" w:lineRule="exact"/>
        <w:ind w:left="89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iecz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ą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 je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ki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g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cy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nej</w:t>
      </w:r>
      <w:r>
        <w:rPr>
          <w:rFonts w:ascii="Times New Roman" w:hAnsi="Times New Roman" w:eastAsia="Times New Roman" w:cs="Times New Roman"/>
          <w:sz w:val="22"/>
          <w:szCs w:val="22"/>
        </w:rPr>
        <w:t>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3" w:lineRule="exact"/>
        <w:ind w:left="4289" w:right="4378" w:firstLine="0"/>
        <w:jc w:val="right"/>
      </w:pPr>
      <w:r/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5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S P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ZE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DMIO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2"/>
          <w:sz w:val="22"/>
          <w:szCs w:val="22"/>
          <w:lang w:val="pl-PL" w:bidi="pl-PL"/>
        </w:rPr>
        <w:t>U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52" w:lineRule="exact"/>
        <w:ind w:left="4309" w:right="1491" w:hanging="2809"/>
      </w:pPr>
      <w:r/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ORA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 S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5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ÓW W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RY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5"/>
          <w:sz w:val="22"/>
          <w:szCs w:val="22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4"/>
          <w:sz w:val="22"/>
          <w:szCs w:val="22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AC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IĄG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4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Ę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CIA 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5"/>
          <w:sz w:val="22"/>
          <w:szCs w:val="22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EK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ÓW UC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ENIA 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IĘ</w:t>
      </w:r>
      <w:r>
        <w:rPr>
          <w:rFonts w:ascii="Times New Roman" w:hAnsi="Times New Roman" w:eastAsia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NA 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5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IO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4"/>
          <w:sz w:val="22"/>
          <w:szCs w:val="22"/>
          <w:lang w:val="pl-PL" w:bidi="pl-PL"/>
        </w:rPr>
        <w:t>M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8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5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3"/>
          <w:sz w:val="22"/>
          <w:szCs w:val="22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  </w:t>
      </w:r>
      <w:r/>
    </w:p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leGrid"/>
        <w:tblLayout w:type="fixed"/>
        <w:tblpPr w:leftFromText="0" w:rightFromText="0" w:vertAnchor="text" w:horzAnchor="page" w:tblpX="1324" w:tblpY="0"/>
        <w:tblOverlap w:val="never"/>
        "
        <w:tblW w:w="9162" w:type="dxa"/>
        <w:tblLook w:val="04A0" w:firstRow="1" w:lastRow="0" w:firstColumn="1" w:lastColumn="0" w:noHBand="0" w:noVBand="1"/>
      </w:tblPr>
      <w:tblGrid>
        <w:gridCol w:w="2852"/>
        <w:gridCol w:w="6330"/>
      </w:tblGrid>
      <w:tr>
        <w:trPr>
          <w:trHeight w:hRule="exact" w:val="515"/>
        </w:trPr>
        <w:tc>
          <w:tcPr>
            <w:tcW w:w="285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330" w:type="dxa"/>
            <w:tcBorders>
              <w:left w:val="nil"/>
            </w:tcBorders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40" w:after="252" w:line="240" w:lineRule="auto"/>
              <w:ind w:left="676" w:right="-18" w:firstLine="0"/>
            </w:pPr>
            <w:r>
              <w:drawing>
                <wp:anchor simplePos="0" relativeHeight="251658309" behindDoc="0" locked="0" layoutInCell="1" allowOverlap="1">
                  <wp:simplePos x="0" y="0"/>
                  <wp:positionH relativeFrom="page">
                    <wp:posOffset>4019486</wp:posOffset>
                  </wp:positionH>
                  <wp:positionV relativeFrom="line">
                    <wp:posOffset>-7607</wp:posOffset>
                  </wp:positionV>
                  <wp:extent cx="22860" cy="27940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2860" cy="27940"/>
                            <a:chOff x="0" y="0"/>
                            <a:chExt cx="22860" cy="2794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22860" cy="7620"/>
                            </a:xfrm>
                            <a:custGeom>
                              <a:rect l="l" t="t" r="r" b="b"/>
                              <a:pathLst>
                                <a:path w="22860" h="7620">
                                  <a:moveTo>
                                    <a:pt x="0" y="7620"/>
                                  </a:moveTo>
                                  <a:lnTo>
                                    <a:pt x="22860" y="7620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15240"/>
                              <a:ext cx="7621" cy="12700"/>
                            </a:xfrm>
                            <a:custGeom>
                              <a:rect l="l" t="t" r="r" b="b"/>
                              <a:pathLst>
                                <a:path w="7621" h="12700">
                                  <a:moveTo>
                                    <a:pt x="0" y="12700"/>
                                  </a:moveTo>
                                  <a:lnTo>
                                    <a:pt x="7621" y="1270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15241"/>
                              <a:ext cx="7621" cy="7620"/>
                            </a:xfrm>
                            <a:custGeom>
                              <a:rect l="l" t="t" r="r" b="b"/>
                              <a:pathLst>
                                <a:path w="7621" h="7620">
                                  <a:moveTo>
                                    <a:pt x="0" y="7620"/>
                                  </a:moveTo>
                                  <a:lnTo>
                                    <a:pt x="7621" y="762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S 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ZE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DMIO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44"/>
        </w:trPr>
        <w:tc>
          <w:tcPr>
            <w:tcW w:w="285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0" w:after="100" w:line="240" w:lineRule="auto"/>
              <w:ind w:left="36" w:right="-18" w:firstLine="0"/>
            </w:pPr>
            <w:r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-347967</wp:posOffset>
                  </wp:positionV>
                  <wp:extent cx="5854065" cy="355601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54065" cy="355601"/>
                            <a:chOff x="0" y="0"/>
                            <a:chExt cx="5854065" cy="355601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27940"/>
                            </a:xfrm>
                            <a:custGeom>
                              <a:rect l="l" t="t" r="r" b="b"/>
                              <a:pathLst>
                                <a:path w="7620" h="27940">
                                  <a:moveTo>
                                    <a:pt x="0" y="27940"/>
                                  </a:moveTo>
                                  <a:lnTo>
                                    <a:pt x="7620" y="2794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22860" cy="7620"/>
                            </a:xfrm>
                            <a:custGeom>
                              <a:rect l="l" t="t" r="r" b="b"/>
                              <a:pathLst>
                                <a:path w="22860" h="7620">
                                  <a:moveTo>
                                    <a:pt x="0" y="7620"/>
                                  </a:moveTo>
                                  <a:lnTo>
                                    <a:pt x="22860" y="7620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15240" y="15240"/>
                              <a:ext cx="7620" cy="12700"/>
                            </a:xfrm>
                            <a:custGeom>
                              <a:rect l="l" t="t" r="r" b="b"/>
                              <a:pathLst>
                                <a:path w="7620" h="12700">
                                  <a:moveTo>
                                    <a:pt x="0" y="12700"/>
                                  </a:moveTo>
                                  <a:lnTo>
                                    <a:pt x="7620" y="1270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15240" y="15241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22860" y="22860"/>
                              <a:ext cx="5831205" cy="5080"/>
                            </a:xfrm>
                            <a:custGeom>
                              <a:rect l="l" t="t" r="r" b="b"/>
                              <a:pathLst>
                                <a:path w="5831205" h="5080">
                                  <a:moveTo>
                                    <a:pt x="0" y="5080"/>
                                  </a:moveTo>
                                  <a:lnTo>
                                    <a:pt x="5831205" y="5080"/>
                                  </a:lnTo>
                                  <a:lnTo>
                                    <a:pt x="5831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15240" y="347981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347981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 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rze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mi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tu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16" w:after="104" w:line="240" w:lineRule="auto"/>
              <w:ind w:left="56" w:right="-18" w:firstLine="0"/>
            </w:pPr>
            <w:r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63</wp:posOffset>
                  </wp:positionH>
                  <wp:positionV relativeFrom="line">
                    <wp:posOffset>13</wp:posOffset>
                  </wp:positionV>
                  <wp:extent cx="4027044" cy="7620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027044" cy="7620"/>
                            <a:chOff x="0" y="0"/>
                            <a:chExt cx="4027044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5080"/>
                              <a:ext cx="5080" cy="2540"/>
                            </a:xfrm>
                            <a:custGeom>
                              <a:rect l="l" t="t" r="r" b="b"/>
                              <a:pathLst>
                                <a:path w="5080" h="2540">
                                  <a:moveTo>
                                    <a:pt x="0" y="2540"/>
                                  </a:moveTo>
                                  <a:lnTo>
                                    <a:pt x="5080" y="254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5080"/>
                            </a:xfrm>
                            <a:custGeom>
                              <a:rect l="l" t="t" r="r" b="b"/>
                              <a:pathLst>
                                <a:path w="5080" h="5080">
                                  <a:moveTo>
                                    <a:pt x="0" y="5080"/>
                                  </a:moveTo>
                                  <a:lnTo>
                                    <a:pt x="5080" y="508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4019423" y="0"/>
                              <a:ext cx="7621" cy="7620"/>
                            </a:xfrm>
                            <a:custGeom>
                              <a:rect l="l" t="t" r="r" b="b"/>
                              <a:pathLst>
                                <a:path w="7621" h="7620">
                                  <a:moveTo>
                                    <a:pt x="0" y="7620"/>
                                  </a:moveTo>
                                  <a:lnTo>
                                    <a:pt x="7621" y="762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yscy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5"/>
        </w:trPr>
        <w:tc>
          <w:tcPr>
            <w:tcW w:w="285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7" w:after="4" w:line="248" w:lineRule="exact"/>
              <w:ind w:left="36" w:right="711" w:firstLine="0"/>
            </w:pPr>
            <w:r>
              <w:drawing>
                <wp:anchor simplePos="0" relativeHeight="251658409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13</wp:posOffset>
                  </wp:positionV>
                  <wp:extent cx="1834515" cy="762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34515" cy="7620"/>
                            <a:chOff x="0" y="0"/>
                            <a:chExt cx="1834515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524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22860" y="5080"/>
                              <a:ext cx="1811655" cy="2540"/>
                            </a:xfrm>
                            <a:custGeom>
                              <a:rect l="l" t="t" r="r" b="b"/>
                              <a:pathLst>
                                <a:path w="1811655" h="2540">
                                  <a:moveTo>
                                    <a:pt x="0" y="2540"/>
                                  </a:moveTo>
                                  <a:lnTo>
                                    <a:pt x="1811655" y="2540"/>
                                  </a:lnTo>
                                  <a:lnTo>
                                    <a:pt x="1811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ęzyk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kł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(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lski i/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40" w:after="132" w:line="240" w:lineRule="auto"/>
              <w:ind w:left="56" w:right="-18" w:firstLine="0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63</wp:posOffset>
                  </wp:positionH>
                  <wp:positionV relativeFrom="line">
                    <wp:posOffset>13</wp:posOffset>
                  </wp:positionV>
                  <wp:extent cx="4027044" cy="762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027044" cy="7620"/>
                            <a:chOff x="0" y="0"/>
                            <a:chExt cx="4027044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5081" y="5080"/>
                              <a:ext cx="4014470" cy="2540"/>
                            </a:xfrm>
                            <a:custGeom>
                              <a:rect l="l" t="t" r="r" b="b"/>
                              <a:pathLst>
                                <a:path w="4014470" h="2540">
                                  <a:moveTo>
                                    <a:pt x="0" y="2540"/>
                                  </a:moveTo>
                                  <a:lnTo>
                                    <a:pt x="4014470" y="2540"/>
                                  </a:lnTo>
                                  <a:lnTo>
                                    <a:pt x="40144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4019423" y="0"/>
                              <a:ext cx="7621" cy="7620"/>
                            </a:xfrm>
                            <a:custGeom>
                              <a:rect l="l" t="t" r="r" b="b"/>
                              <a:pathLst>
                                <a:path w="7621" h="7620">
                                  <a:moveTo>
                                    <a:pt x="0" y="7620"/>
                                  </a:moveTo>
                                  <a:lnTo>
                                    <a:pt x="7621" y="762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ęzyk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lski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 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1256"/>
        </w:trPr>
        <w:tc>
          <w:tcPr>
            <w:tcW w:w="285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5" w:after="0" w:line="251" w:lineRule="exact"/>
              <w:ind w:left="36" w:right="381" w:firstLine="0"/>
            </w:pPr>
            <w:r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395</wp:posOffset>
                  </wp:positionV>
                  <wp:extent cx="22860" cy="7620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2860" cy="7620"/>
                            <a:chOff x="0" y="0"/>
                            <a:chExt cx="22860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524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2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ł /st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ń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(z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wy)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3" w:lineRule="exact"/>
              <w:ind w:left="36" w:right="1138" w:firstLine="0"/>
            </w:pP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mię i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go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(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cyc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pl-PL" w:bidi="pl-PL"/>
              </w:rPr>
              <w:t>)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6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521" w:after="513" w:line="240" w:lineRule="auto"/>
              <w:ind w:left="56" w:right="-18" w:firstLine="0"/>
            </w:pPr>
            <w:r>
              <w:drawing>
                <wp:anchor simplePos="0" relativeHeight="251658492" behindDoc="0" locked="0" layoutInCell="1" allowOverlap="1">
                  <wp:simplePos x="0" y="0"/>
                  <wp:positionH relativeFrom="page">
                    <wp:posOffset>63</wp:posOffset>
                  </wp:positionH>
                  <wp:positionV relativeFrom="line">
                    <wp:posOffset>395</wp:posOffset>
                  </wp:positionV>
                  <wp:extent cx="4027044" cy="7620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027044" cy="7620"/>
                            <a:chOff x="0" y="0"/>
                            <a:chExt cx="4027044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4019423" y="0"/>
                              <a:ext cx="7621" cy="7620"/>
                            </a:xfrm>
                            <a:custGeom>
                              <a:rect l="l" t="t" r="r" b="b"/>
                              <a:pathLst>
                                <a:path w="7621" h="7620">
                                  <a:moveTo>
                                    <a:pt x="0" y="7620"/>
                                  </a:moveTo>
                                  <a:lnTo>
                                    <a:pt x="7621" y="762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Dr ha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. Mag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 Mik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. UP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5"/>
        </w:trPr>
        <w:tc>
          <w:tcPr>
            <w:tcW w:w="285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6" w:after="0" w:line="255" w:lineRule="exact"/>
              <w:ind w:left="36" w:right="1286" w:firstLine="0"/>
            </w:pPr>
            <w:r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13</wp:posOffset>
                  </wp:positionV>
                  <wp:extent cx="22860" cy="7620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2860" cy="7620"/>
                            <a:chOff x="0" y="0"/>
                            <a:chExt cx="22860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524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icz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ba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zi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da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ktycz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40" w:after="132" w:line="240" w:lineRule="auto"/>
              <w:ind w:left="56" w:right="-18" w:firstLine="0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63</wp:posOffset>
                  </wp:positionH>
                  <wp:positionV relativeFrom="line">
                    <wp:posOffset>13</wp:posOffset>
                  </wp:positionV>
                  <wp:extent cx="4027044" cy="7620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027044" cy="7620"/>
                            <a:chOff x="0" y="0"/>
                            <a:chExt cx="4027044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4019423" y="0"/>
                              <a:ext cx="7621" cy="7620"/>
                            </a:xfrm>
                            <a:custGeom>
                              <a:rect l="l" t="t" r="r" b="b"/>
                              <a:pathLst>
                                <a:path w="7621" h="7620">
                                  <a:moveTo>
                                    <a:pt x="0" y="7620"/>
                                  </a:moveTo>
                                  <a:lnTo>
                                    <a:pt x="7621" y="762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3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7"/>
        </w:trPr>
        <w:tc>
          <w:tcPr>
            <w:tcW w:w="285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36" w:right="-18" w:firstLine="0"/>
            </w:pPr>
            <w:r>
              <w:drawing>
                <wp:anchor simplePos="0" relativeHeight="251658589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-25388</wp:posOffset>
                  </wp:positionV>
                  <wp:extent cx="22860" cy="7620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2860" cy="7620"/>
                            <a:chOff x="0" y="0"/>
                            <a:chExt cx="22860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524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icz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ba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56" w:right="-18" w:firstLine="0"/>
            </w:pPr>
            <w:r>
              <w:drawing>
                <wp:anchor simplePos="0" relativeHeight="251658593" behindDoc="0" locked="0" layoutInCell="1" allowOverlap="1">
                  <wp:simplePos x="0" y="0"/>
                  <wp:positionH relativeFrom="page">
                    <wp:posOffset>63</wp:posOffset>
                  </wp:positionH>
                  <wp:positionV relativeFrom="line">
                    <wp:posOffset>-22848</wp:posOffset>
                  </wp:positionV>
                  <wp:extent cx="4027044" cy="7620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027044" cy="7620"/>
                            <a:chOff x="0" y="0"/>
                            <a:chExt cx="4027044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4019423" y="0"/>
                              <a:ext cx="7621" cy="7620"/>
                            </a:xfrm>
                            <a:custGeom>
                              <a:rect l="l" t="t" r="r" b="b"/>
                              <a:pathLst>
                                <a:path w="7621" h="7620">
                                  <a:moveTo>
                                    <a:pt x="0" y="7620"/>
                                  </a:moveTo>
                                  <a:lnTo>
                                    <a:pt x="7621" y="762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6"/>
        </w:trPr>
        <w:tc>
          <w:tcPr>
            <w:tcW w:w="285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48" w:after="124" w:line="240" w:lineRule="auto"/>
              <w:ind w:left="36" w:right="-18" w:firstLine="0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-242</wp:posOffset>
                  </wp:positionV>
                  <wp:extent cx="1834515" cy="7620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34515" cy="7620"/>
                            <a:chOff x="0" y="0"/>
                            <a:chExt cx="1834515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524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22860" y="5080"/>
                              <a:ext cx="1811655" cy="2540"/>
                            </a:xfrm>
                            <a:custGeom>
                              <a:rect l="l" t="t" r="r" b="b"/>
                              <a:pathLst>
                                <a:path w="1811655" h="2540">
                                  <a:moveTo>
                                    <a:pt x="0" y="2540"/>
                                  </a:moveTo>
                                  <a:lnTo>
                                    <a:pt x="1811655" y="2540"/>
                                  </a:lnTo>
                                  <a:lnTo>
                                    <a:pt x="1811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ki 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licze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4" w:line="252" w:lineRule="exact"/>
              <w:ind w:left="56" w:right="-42" w:firstLine="0"/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63</wp:posOffset>
                  </wp:positionH>
                  <wp:positionV relativeFrom="line">
                    <wp:posOffset>12</wp:posOffset>
                  </wp:positionV>
                  <wp:extent cx="4027044" cy="7620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027044" cy="7620"/>
                            <a:chOff x="0" y="0"/>
                            <a:chExt cx="4027044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5081" y="5080"/>
                              <a:ext cx="4014470" cy="2540"/>
                            </a:xfrm>
                            <a:custGeom>
                              <a:rect l="l" t="t" r="r" b="b"/>
                              <a:pathLst>
                                <a:path w="4014470" h="2540">
                                  <a:moveTo>
                                    <a:pt x="0" y="2540"/>
                                  </a:moveTo>
                                  <a:lnTo>
                                    <a:pt x="4014470" y="2540"/>
                                  </a:lnTo>
                                  <a:lnTo>
                                    <a:pt x="40144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4019423" y="0"/>
                              <a:ext cx="7621" cy="7620"/>
                            </a:xfrm>
                            <a:custGeom>
                              <a:rect l="l" t="t" r="r" b="b"/>
                              <a:pathLst>
                                <a:path w="7621" h="7620">
                                  <a:moveTo>
                                    <a:pt x="0" y="7620"/>
                                  </a:moveTo>
                                  <a:lnTo>
                                    <a:pt x="7621" y="762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gzamin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8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8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ż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8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8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6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1256"/>
        </w:trPr>
        <w:tc>
          <w:tcPr>
            <w:tcW w:w="285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4" w:after="5" w:line="251" w:lineRule="exact"/>
              <w:ind w:left="36" w:right="283" w:firstLine="0"/>
            </w:pPr>
            <w:r>
              <w:drawing>
                <wp:anchor simplePos="0" relativeHeight="251658739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12</wp:posOffset>
                  </wp:positionV>
                  <wp:extent cx="22860" cy="7620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2860" cy="7620"/>
                            <a:chOff x="0" y="0"/>
                            <a:chExt cx="22860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524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Spo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só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b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liz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cji 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eś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6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 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rzy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pad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st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lsk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ję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ych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śli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em wyk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wym 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łą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 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lsk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)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6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tabs>
                <w:tab w:val="left" w:pos="839"/>
                <w:tab w:val="left" w:pos="1235"/>
                <w:tab w:val="left" w:pos="2897"/>
                <w:tab w:val="left" w:pos="3936"/>
                <w:tab w:val="left" w:pos="5244"/>
              </w:tabs>
              <w:spacing w:before="260" w:after="257" w:line="253" w:lineRule="exact"/>
              <w:ind w:left="56" w:right="-45" w:firstLine="0"/>
              <w:jc w:val="both"/>
            </w:pPr>
            <w:r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63</wp:posOffset>
                  </wp:positionH>
                  <wp:positionV relativeFrom="line">
                    <wp:posOffset>12</wp:posOffset>
                  </wp:positionV>
                  <wp:extent cx="4027044" cy="7620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027044" cy="7620"/>
                            <a:chOff x="0" y="0"/>
                            <a:chExt cx="4027044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4019423" y="0"/>
                              <a:ext cx="7621" cy="7620"/>
                            </a:xfrm>
                            <a:custGeom>
                              <a:rect l="l" t="t" r="r" b="b"/>
                              <a:pathLst>
                                <a:path w="7621" h="7620">
                                  <a:moveTo>
                                    <a:pt x="0" y="7620"/>
                                  </a:moveTo>
                                  <a:lnTo>
                                    <a:pt x="7621" y="762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raca 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 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ręcz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em. 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isemna 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żliw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wła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scy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6"/>
                <w:sz w:val="22"/>
                <w:szCs w:val="22"/>
                <w:lang w:val="pl-PL" w:bidi="pl-PL"/>
              </w:rPr>
              <w:t>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7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1508"/>
        </w:trPr>
        <w:tc>
          <w:tcPr>
            <w:tcW w:w="285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3" w:after="4" w:line="252" w:lineRule="exact"/>
              <w:ind w:left="36" w:right="130" w:firstLine="0"/>
            </w:pPr>
            <w:r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-623</wp:posOffset>
                  </wp:positionV>
                  <wp:extent cx="1834515" cy="7620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34515" cy="7620"/>
                            <a:chOff x="0" y="0"/>
                            <a:chExt cx="1834515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524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7620"/>
                            </a:xfrm>
                            <a:custGeom>
                              <a:rect l="l" t="t" r="r" b="b"/>
                              <a:pathLst>
                                <a:path w="7620" h="7620">
                                  <a:moveTo>
                                    <a:pt x="0" y="7620"/>
                                  </a:moveTo>
                                  <a:lnTo>
                                    <a:pt x="7620" y="762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22860" y="5080"/>
                              <a:ext cx="1811655" cy="2540"/>
                            </a:xfrm>
                            <a:custGeom>
                              <a:rect l="l" t="t" r="r" b="b"/>
                              <a:pathLst>
                                <a:path w="1811655" h="2540">
                                  <a:moveTo>
                                    <a:pt x="0" y="2540"/>
                                  </a:moveTo>
                                  <a:lnTo>
                                    <a:pt x="1811655" y="2540"/>
                                  </a:lnTo>
                                  <a:lnTo>
                                    <a:pt x="1811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Spo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só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we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 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ekt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cze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się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zy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pad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ję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ycz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ych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0"/>
                <w:sz w:val="22"/>
                <w:szCs w:val="22"/>
                <w:lang w:val="pl-PL" w:bidi="pl-PL"/>
              </w:rPr>
              <w:t>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śli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em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wym je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nie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lsk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)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6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382" w:after="384" w:line="254" w:lineRule="exact"/>
              <w:ind w:left="56" w:right="-42" w:firstLine="0"/>
              <w:jc w:val="both"/>
            </w:pPr>
            <w:r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63</wp:posOffset>
                  </wp:positionH>
                  <wp:positionV relativeFrom="line">
                    <wp:posOffset>-623</wp:posOffset>
                  </wp:positionV>
                  <wp:extent cx="4027044" cy="7620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027044" cy="7620"/>
                            <a:chOff x="0" y="0"/>
                            <a:chExt cx="4027044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5081" y="5080"/>
                              <a:ext cx="4014470" cy="2540"/>
                            </a:xfrm>
                            <a:custGeom>
                              <a:rect l="l" t="t" r="r" b="b"/>
                              <a:pathLst>
                                <a:path w="4014470" h="2540">
                                  <a:moveTo>
                                    <a:pt x="0" y="2540"/>
                                  </a:moveTo>
                                  <a:lnTo>
                                    <a:pt x="4014470" y="2540"/>
                                  </a:lnTo>
                                  <a:lnTo>
                                    <a:pt x="40144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4019423" y="0"/>
                              <a:ext cx="7621" cy="7620"/>
                            </a:xfrm>
                            <a:custGeom>
                              <a:rect l="l" t="t" r="r" b="b"/>
                              <a:pathLst>
                                <a:path w="7621" h="7620">
                                  <a:moveTo>
                                    <a:pt x="0" y="7620"/>
                                  </a:moveTo>
                                  <a:lnTo>
                                    <a:pt x="7621" y="762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5"/>
                <w:sz w:val="22"/>
                <w:szCs w:val="22"/>
                <w:lang w:val="pl-PL" w:bidi="pl-PL"/>
              </w:rPr>
              <w:t>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3"/>
                <w:sz w:val="22"/>
                <w:szCs w:val="22"/>
                <w:lang w:val="pl-PL" w:bidi="pl-PL"/>
              </w:rPr>
              <w:t>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3"/>
                <w:sz w:val="22"/>
                <w:szCs w:val="22"/>
                <w:lang w:val="pl-PL" w:bidi="pl-PL"/>
              </w:rPr>
              <w:t>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sem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3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3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3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rmuł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ymi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ekt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la 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nia 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raz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2268"/>
        </w:trPr>
        <w:tc>
          <w:tcPr>
            <w:tcW w:w="9182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20" w:after="0" w:line="243" w:lineRule="exact"/>
              <w:ind w:left="36" w:right="0" w:firstLine="0"/>
            </w:pPr>
            <w:r>
              <w:drawing>
                <wp:anchor simplePos="0" relativeHeight="251658955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139</wp:posOffset>
                  </wp:positionV>
                  <wp:extent cx="5861622" cy="7621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61622" cy="7621"/>
                            <a:chOff x="0" y="0"/>
                            <a:chExt cx="5861622" cy="7621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5240" y="0"/>
                              <a:ext cx="7620" cy="7621"/>
                            </a:xfrm>
                            <a:custGeom>
                              <a:rect l="l" t="t" r="r" b="b"/>
                              <a:pathLst>
                                <a:path w="7620" h="7621">
                                  <a:moveTo>
                                    <a:pt x="0" y="7621"/>
                                  </a:moveTo>
                                  <a:lnTo>
                                    <a:pt x="7620" y="7621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7621"/>
                            </a:xfrm>
                            <a:custGeom>
                              <a:rect l="l" t="t" r="r" b="b"/>
                              <a:pathLst>
                                <a:path w="7620" h="7621">
                                  <a:moveTo>
                                    <a:pt x="0" y="7621"/>
                                  </a:moveTo>
                                  <a:lnTo>
                                    <a:pt x="7620" y="7621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1834578" y="0"/>
                              <a:ext cx="5080" cy="5080"/>
                            </a:xfrm>
                            <a:custGeom>
                              <a:rect l="l" t="t" r="r" b="b"/>
                              <a:pathLst>
                                <a:path w="5080" h="5080">
                                  <a:moveTo>
                                    <a:pt x="0" y="5080"/>
                                  </a:moveTo>
                                  <a:lnTo>
                                    <a:pt x="5080" y="508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5854001" y="0"/>
                              <a:ext cx="7621" cy="7621"/>
                            </a:xfrm>
                            <a:custGeom>
                              <a:rect l="l" t="t" r="r" b="b"/>
                              <a:pathLst>
                                <a:path w="7621" h="7621">
                                  <a:moveTo>
                                    <a:pt x="0" y="7621"/>
                                  </a:moveTo>
                                  <a:lnTo>
                                    <a:pt x="7621" y="7621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reś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 re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pod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s 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ję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ć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3" w:lineRule="exact"/>
              <w:ind w:left="3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zaje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 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lityce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mini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3" w:lineRule="exact"/>
              <w:ind w:left="3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ania 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rma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em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iryc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6" w:lineRule="exact"/>
              <w:ind w:left="36" w:right="2635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jęcia i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e. Zmi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e.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 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ika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ji 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9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tezy. 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nstr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ja hi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 i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6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3" w:lineRule="exact"/>
              <w:ind w:left="3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gie 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1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1" w:lineRule="exact"/>
              <w:ind w:left="36" w:right="2626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 il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ści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we vs 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 jak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ema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ze.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nki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5" w:line="243" w:lineRule="exact"/>
              <w:ind w:left="3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rzy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ść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olit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ce i 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cji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2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2016"/>
        </w:trPr>
        <w:tc>
          <w:tcPr>
            <w:tcW w:w="9182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5" w:after="0" w:line="243" w:lineRule="exact"/>
              <w:ind w:left="36" w:right="0" w:firstLine="0"/>
            </w:pPr>
            <w:r>
              <w:drawing>
                <wp:anchor simplePos="0" relativeHeight="251659168" behindDoc="0" locked="0" layoutInCell="1" allowOverlap="1">
                  <wp:simplePos x="0" y="0"/>
                  <wp:positionH relativeFrom="page">
                    <wp:posOffset>-22860</wp:posOffset>
                  </wp:positionH>
                  <wp:positionV relativeFrom="line">
                    <wp:posOffset>-622</wp:posOffset>
                  </wp:positionV>
                  <wp:extent cx="5861622" cy="7619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61622" cy="7619"/>
                            <a:chOff x="0" y="0"/>
                            <a:chExt cx="5861622" cy="7619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5240" y="0"/>
                              <a:ext cx="7620" cy="7619"/>
                            </a:xfrm>
                            <a:custGeom>
                              <a:rect l="l" t="t" r="r" b="b"/>
                              <a:pathLst>
                                <a:path w="7620" h="7619">
                                  <a:moveTo>
                                    <a:pt x="0" y="7619"/>
                                  </a:moveTo>
                                  <a:lnTo>
                                    <a:pt x="7620" y="7619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7620" cy="7619"/>
                            </a:xfrm>
                            <a:custGeom>
                              <a:rect l="l" t="t" r="r" b="b"/>
                              <a:pathLst>
                                <a:path w="7620" h="7619">
                                  <a:moveTo>
                                    <a:pt x="0" y="7619"/>
                                  </a:moveTo>
                                  <a:lnTo>
                                    <a:pt x="7620" y="7619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22860" y="5079"/>
                              <a:ext cx="5831205" cy="2540"/>
                            </a:xfrm>
                            <a:custGeom>
                              <a:rect l="l" t="t" r="r" b="b"/>
                              <a:pathLst>
                                <a:path w="5831205" h="2540">
                                  <a:moveTo>
                                    <a:pt x="0" y="2540"/>
                                  </a:moveTo>
                                  <a:lnTo>
                                    <a:pt x="5831205" y="2540"/>
                                  </a:lnTo>
                                  <a:lnTo>
                                    <a:pt x="5831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5854001" y="0"/>
                              <a:ext cx="7621" cy="7619"/>
                            </a:xfrm>
                            <a:custGeom>
                              <a:rect l="l" t="t" r="r" b="b"/>
                              <a:pathLst>
                                <a:path w="7621" h="7619">
                                  <a:moveTo>
                                    <a:pt x="0" y="7619"/>
                                  </a:moveTo>
                                  <a:lnTo>
                                    <a:pt x="7621" y="7619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iter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3" w:lineRule="exact"/>
              <w:ind w:left="-4" w:right="680" w:firstLine="0"/>
              <w:jc w:val="right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utt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hns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.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T.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eyn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D. Myc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f,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3" w:lineRule="exact"/>
              <w:ind w:left="7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Wars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201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0,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3" w:lineRule="exact"/>
              <w:ind w:left="7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.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stawy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łec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200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9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,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3" w:lineRule="exact"/>
              <w:ind w:left="7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O.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etwi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ski,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j, Wars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6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-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20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0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2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,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3" w:lineRule="exact"/>
              <w:ind w:left="3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.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reswell,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 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Wars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20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1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3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,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6" w:lineRule="exact"/>
              <w:ind w:left="3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Hammersley,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 ter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znań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200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0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ahoma" w:hAnsi="Tahoma" w:eastAsia="Tahoma" w:cs="Tahoma"/>
                <w:color w:val="6F4897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8" w:line="243" w:lineRule="exact"/>
              <w:ind w:left="76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.M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Kells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t, Guy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Whitt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als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litical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ge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6695058</wp:posOffset>
            </wp:positionH>
            <wp:positionV relativeFrom="page">
              <wp:posOffset>2506980</wp:posOffset>
            </wp:positionV>
            <wp:extent cx="22988" cy="7164388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2988" cy="7164388"/>
                      <a:chOff x="0" y="0"/>
                      <a:chExt cx="22988" cy="7164388"/>
                    </a:xfrm>
                  </wpg:grpSpPr>
                  <wps:wsp>
                    <wps:cNvCnPr/>
                    <wps:spPr>
                      <a:xfrm rot="0" flipH="0" flipV="0">
                        <a:off x="15368" y="0"/>
                        <a:ext cx="7620" cy="27940"/>
                      </a:xfrm>
                      <a:custGeom>
                        <a:rect l="l" t="t" r="r" b="b"/>
                        <a:pathLst>
                          <a:path w="7620" h="27940">
                            <a:moveTo>
                              <a:pt x="0" y="27940"/>
                            </a:moveTo>
                            <a:lnTo>
                              <a:pt x="7620" y="2794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2794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347981"/>
                        <a:ext cx="7620" cy="7620"/>
                      </a:xfrm>
                      <a:custGeom>
                        <a:rect l="l" t="t" r="r" b="b"/>
                        <a:pathLst>
                          <a:path w="7620" h="7620">
                            <a:moveTo>
                              <a:pt x="0" y="7620"/>
                            </a:moveTo>
                            <a:lnTo>
                              <a:pt x="7620" y="762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642620"/>
                        <a:ext cx="7620" cy="7620"/>
                      </a:xfrm>
                      <a:custGeom>
                        <a:rect l="l" t="t" r="r" b="b"/>
                        <a:pathLst>
                          <a:path w="7620" h="7620">
                            <a:moveTo>
                              <a:pt x="0" y="7620"/>
                            </a:moveTo>
                            <a:lnTo>
                              <a:pt x="7620" y="762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970281"/>
                        <a:ext cx="7620" cy="7620"/>
                      </a:xfrm>
                      <a:custGeom>
                        <a:rect l="l" t="t" r="r" b="b"/>
                        <a:pathLst>
                          <a:path w="7620" h="7620">
                            <a:moveTo>
                              <a:pt x="0" y="7620"/>
                            </a:moveTo>
                            <a:lnTo>
                              <a:pt x="7620" y="762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1780922"/>
                        <a:ext cx="7620" cy="7620"/>
                      </a:xfrm>
                      <a:custGeom>
                        <a:rect l="l" t="t" r="r" b="b"/>
                        <a:pathLst>
                          <a:path w="7620" h="7620">
                            <a:moveTo>
                              <a:pt x="0" y="7620"/>
                            </a:moveTo>
                            <a:lnTo>
                              <a:pt x="7620" y="762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2108581"/>
                        <a:ext cx="7620" cy="7620"/>
                      </a:xfrm>
                      <a:custGeom>
                        <a:rect l="l" t="t" r="r" b="b"/>
                        <a:pathLst>
                          <a:path w="7620" h="7620">
                            <a:moveTo>
                              <a:pt x="0" y="7620"/>
                            </a:moveTo>
                            <a:lnTo>
                              <a:pt x="7620" y="762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2304161"/>
                        <a:ext cx="7620" cy="7620"/>
                      </a:xfrm>
                      <a:custGeom>
                        <a:rect l="l" t="t" r="r" b="b"/>
                        <a:pathLst>
                          <a:path w="7620" h="7620">
                            <a:moveTo>
                              <a:pt x="0" y="7620"/>
                            </a:moveTo>
                            <a:lnTo>
                              <a:pt x="7620" y="762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2632075"/>
                        <a:ext cx="7620" cy="7620"/>
                      </a:xfrm>
                      <a:custGeom>
                        <a:rect l="l" t="t" r="r" b="b"/>
                        <a:pathLst>
                          <a:path w="7620" h="7620">
                            <a:moveTo>
                              <a:pt x="0" y="7620"/>
                            </a:moveTo>
                            <a:lnTo>
                              <a:pt x="7620" y="762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3442335"/>
                        <a:ext cx="7620" cy="7620"/>
                      </a:xfrm>
                      <a:custGeom>
                        <a:rect l="l" t="t" r="r" b="b"/>
                        <a:pathLst>
                          <a:path w="7620" h="7620">
                            <a:moveTo>
                              <a:pt x="0" y="7620"/>
                            </a:moveTo>
                            <a:lnTo>
                              <a:pt x="7620" y="762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4412996"/>
                        <a:ext cx="7620" cy="7621"/>
                      </a:xfrm>
                      <a:custGeom>
                        <a:rect l="l" t="t" r="r" b="b"/>
                        <a:pathLst>
                          <a:path w="7620" h="7621">
                            <a:moveTo>
                              <a:pt x="0" y="7621"/>
                            </a:moveTo>
                            <a:lnTo>
                              <a:pt x="7620" y="7621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21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368" y="5866131"/>
                        <a:ext cx="7620" cy="7619"/>
                      </a:xfrm>
                      <a:custGeom>
                        <a:rect l="l" t="t" r="r" b="b"/>
                        <a:pathLst>
                          <a:path w="7620" h="7619">
                            <a:moveTo>
                              <a:pt x="0" y="7619"/>
                            </a:moveTo>
                            <a:lnTo>
                              <a:pt x="7620" y="7619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7159308"/>
                        <a:ext cx="22860" cy="5080"/>
                      </a:xfrm>
                      <a:custGeom>
                        <a:rect l="l" t="t" r="r" b="b"/>
                        <a:pathLst>
                          <a:path w="22860" h="5080">
                            <a:moveTo>
                              <a:pt x="0" y="5080"/>
                            </a:moveTo>
                            <a:lnTo>
                              <a:pt x="22860" y="5080"/>
                            </a:lnTo>
                            <a:lnTo>
                              <a:pt x="2286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3" w:lineRule="exact"/>
        <w:ind w:left="936" w:right="0" w:firstLine="0"/>
      </w:pPr>
      <w:r>
        <w:drawing>
          <wp:anchor simplePos="0" relativeHeight="251658613" behindDoc="0" locked="0" layoutInCell="1" allowOverlap="1">
            <wp:simplePos x="0" y="0"/>
            <wp:positionH relativeFrom="page">
              <wp:posOffset>841057</wp:posOffset>
            </wp:positionH>
            <wp:positionV relativeFrom="line">
              <wp:posOffset>-10019</wp:posOffset>
            </wp:positionV>
            <wp:extent cx="5876989" cy="7492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876989" cy="7492"/>
                      <a:chOff x="0" y="0"/>
                      <a:chExt cx="5876989" cy="7492"/>
                    </a:xfrm>
                  </wpg:grpSpPr>
                  <wps:wsp>
                    <wps:cNvCnPr/>
                    <wps:spPr>
                      <a:xfrm rot="0" flipH="0" flipV="0">
                        <a:off x="0" y="4952"/>
                        <a:ext cx="7620" cy="2540"/>
                      </a:xfrm>
                      <a:custGeom>
                        <a:rect l="l" t="t" r="r" b="b"/>
                        <a:pathLst>
                          <a:path w="7620" h="2540">
                            <a:moveTo>
                              <a:pt x="0" y="2540"/>
                            </a:moveTo>
                            <a:lnTo>
                              <a:pt x="7620" y="254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254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5240" y="4952"/>
                        <a:ext cx="7620" cy="2540"/>
                      </a:xfrm>
                      <a:custGeom>
                        <a:rect l="l" t="t" r="r" b="b"/>
                        <a:pathLst>
                          <a:path w="7620" h="2540">
                            <a:moveTo>
                              <a:pt x="0" y="2540"/>
                            </a:moveTo>
                            <a:lnTo>
                              <a:pt x="7620" y="254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254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0"/>
                        <a:ext cx="22860" cy="5079"/>
                      </a:xfrm>
                      <a:custGeom>
                        <a:rect l="l" t="t" r="r" b="b"/>
                        <a:pathLst>
                          <a:path w="22860" h="5079">
                            <a:moveTo>
                              <a:pt x="0" y="5079"/>
                            </a:moveTo>
                            <a:lnTo>
                              <a:pt x="22860" y="5079"/>
                            </a:lnTo>
                            <a:lnTo>
                              <a:pt x="22860" y="0"/>
                            </a:ln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22860" y="0"/>
                        <a:ext cx="5831205" cy="5079"/>
                      </a:xfrm>
                      <a:custGeom>
                        <a:rect l="l" t="t" r="r" b="b"/>
                        <a:pathLst>
                          <a:path w="5831205" h="5079">
                            <a:moveTo>
                              <a:pt x="0" y="5079"/>
                            </a:moveTo>
                            <a:lnTo>
                              <a:pt x="5831205" y="5079"/>
                            </a:lnTo>
                            <a:lnTo>
                              <a:pt x="5831205" y="0"/>
                            </a:ln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22860" y="4952"/>
                        <a:ext cx="5831205" cy="2540"/>
                      </a:xfrm>
                      <a:custGeom>
                        <a:rect l="l" t="t" r="r" b="b"/>
                        <a:pathLst>
                          <a:path w="5831205" h="2540">
                            <a:moveTo>
                              <a:pt x="0" y="2540"/>
                            </a:moveTo>
                            <a:lnTo>
                              <a:pt x="5831205" y="2540"/>
                            </a:lnTo>
                            <a:lnTo>
                              <a:pt x="5831205" y="0"/>
                            </a:lnTo>
                            <a:lnTo>
                              <a:pt x="0" y="0"/>
                            </a:lnTo>
                            <a:lnTo>
                              <a:pt x="0" y="254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869369" y="4952"/>
                        <a:ext cx="7620" cy="2540"/>
                      </a:xfrm>
                      <a:custGeom>
                        <a:rect l="l" t="t" r="r" b="b"/>
                        <a:pathLst>
                          <a:path w="7620" h="2540">
                            <a:moveTo>
                              <a:pt x="0" y="2540"/>
                            </a:moveTo>
                            <a:lnTo>
                              <a:pt x="7620" y="2540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254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854001" y="4952"/>
                        <a:ext cx="7621" cy="2540"/>
                      </a:xfrm>
                      <a:custGeom>
                        <a:rect l="l" t="t" r="r" b="b"/>
                        <a:pathLst>
                          <a:path w="7621" h="2540">
                            <a:moveTo>
                              <a:pt x="0" y="2540"/>
                            </a:moveTo>
                            <a:lnTo>
                              <a:pt x="7621" y="2540"/>
                            </a:lnTo>
                            <a:lnTo>
                              <a:pt x="7621" y="0"/>
                            </a:lnTo>
                            <a:lnTo>
                              <a:pt x="0" y="0"/>
                            </a:lnTo>
                            <a:lnTo>
                              <a:pt x="0" y="254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854001" y="0"/>
                        <a:ext cx="22860" cy="5079"/>
                      </a:xfrm>
                      <a:custGeom>
                        <a:rect l="l" t="t" r="r" b="b"/>
                        <a:pathLst>
                          <a:path w="22860" h="5079">
                            <a:moveTo>
                              <a:pt x="0" y="5079"/>
                            </a:moveTo>
                            <a:lnTo>
                              <a:pt x="22860" y="5079"/>
                            </a:lnTo>
                            <a:lnTo>
                              <a:pt x="22860" y="0"/>
                            </a:ln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20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0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9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,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52" w:lineRule="exact"/>
        <w:ind w:left="936" w:right="878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T. Klemen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te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wi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z,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Ro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zumie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ie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lit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ki : z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met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odo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gii nau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lityc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, Wars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wa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20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1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22"/>
          <w:szCs w:val="22"/>
          <w:lang w:val="pl-PL" w:bidi="pl-PL"/>
        </w:rPr>
        <w:t>0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,  </w:t>
      </w:r>
      <w:r>
        <w:br w:type="textWrapping" w:clear="all"/>
      </w:r>
      <w:r/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D.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Marsh,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G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St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ker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,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(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.),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Te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rie i m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y w na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u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ka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h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lity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h</w:t>
      </w:r>
      <w:r>
        <w:rPr baseline="0" dirty="0">
          <w:rFonts w:ascii="Times New Roman" w:hAnsi="Times New Roman" w:eastAsia="Times New Roman" w:cs="Times New Roman"/>
          <w:color w:val="000000"/>
          <w:spacing w:val="5"/>
          <w:sz w:val="22"/>
          <w:szCs w:val="22"/>
          <w:lang w:val="pl-PL" w:bidi="pl-PL"/>
        </w:rPr>
        <w:t>,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Krak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ó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200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6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55" w:lineRule="exact"/>
        <w:ind w:left="896" w:right="878" w:firstLine="0"/>
      </w:pPr>
      <w:r>
        <w:drawing>
          <wp:anchor simplePos="0" relativeHeight="251658622" behindDoc="0" locked="0" layoutInCell="1" allowOverlap="1">
            <wp:simplePos x="0" y="0"/>
            <wp:positionH relativeFrom="page">
              <wp:posOffset>841057</wp:posOffset>
            </wp:positionH>
            <wp:positionV relativeFrom="line">
              <wp:posOffset>-476237</wp:posOffset>
            </wp:positionV>
            <wp:extent cx="5876989" cy="260896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876989" cy="2608961"/>
                      <a:chOff x="0" y="0"/>
                      <a:chExt cx="5876989" cy="2608961"/>
                    </a:xfrm>
                  </wpg:grpSpPr>
                  <wps:wsp>
                    <wps:cNvCnPr/>
                    <wps:spPr>
                      <a:xfrm rot="0" flipH="0" flipV="0">
                        <a:off x="15240" y="0"/>
                        <a:ext cx="7620" cy="2608961"/>
                      </a:xfrm>
                      <a:custGeom>
                        <a:rect l="l" t="t" r="r" b="b"/>
                        <a:pathLst>
                          <a:path w="7620" h="2608961">
                            <a:moveTo>
                              <a:pt x="0" y="2608961"/>
                            </a:moveTo>
                            <a:lnTo>
                              <a:pt x="7620" y="2608961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2608961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0"/>
                        <a:ext cx="7620" cy="2608961"/>
                      </a:xfrm>
                      <a:custGeom>
                        <a:rect l="l" t="t" r="r" b="b"/>
                        <a:pathLst>
                          <a:path w="7620" h="2608961">
                            <a:moveTo>
                              <a:pt x="0" y="2608961"/>
                            </a:moveTo>
                            <a:lnTo>
                              <a:pt x="7620" y="2608961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2608961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869369" y="0"/>
                        <a:ext cx="7620" cy="2608961"/>
                      </a:xfrm>
                      <a:custGeom>
                        <a:rect l="l" t="t" r="r" b="b"/>
                        <a:pathLst>
                          <a:path w="7620" h="2608961">
                            <a:moveTo>
                              <a:pt x="0" y="2608961"/>
                            </a:moveTo>
                            <a:lnTo>
                              <a:pt x="7620" y="2608961"/>
                            </a:lnTo>
                            <a:lnTo>
                              <a:pt x="7620" y="0"/>
                            </a:lnTo>
                            <a:lnTo>
                              <a:pt x="0" y="0"/>
                            </a:lnTo>
                            <a:lnTo>
                              <a:pt x="0" y="2608961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854001" y="0"/>
                        <a:ext cx="7621" cy="2608961"/>
                      </a:xfrm>
                      <a:custGeom>
                        <a:rect l="l" t="t" r="r" b="b"/>
                        <a:pathLst>
                          <a:path w="7621" h="2608961">
                            <a:moveTo>
                              <a:pt x="0" y="2608961"/>
                            </a:moveTo>
                            <a:lnTo>
                              <a:pt x="7621" y="2608961"/>
                            </a:lnTo>
                            <a:lnTo>
                              <a:pt x="7621" y="0"/>
                            </a:lnTo>
                            <a:lnTo>
                              <a:pt x="0" y="0"/>
                            </a:lnTo>
                            <a:lnTo>
                              <a:pt x="0" y="2608961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Met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odo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gia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ań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lit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gicz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h,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 </w:t>
      </w:r>
      <w:r>
        <w:rPr baseline="0" dirty="0">
          <w:rFonts w:ascii="Times New Roman" w:hAnsi="Times New Roman" w:eastAsia="Times New Roman" w:cs="Times New Roman"/>
          <w:color w:val="000000"/>
          <w:spacing w:val="5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cker i in.,  </w:t>
      </w:r>
      <w:r>
        <w:br w:type="textWrapping" w:clear="all"/>
      </w:r>
      <w:r/>
      <w:hyperlink r:id="rId175" w:history="1"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htt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p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:/</w:t>
        </w:r>
        <w:r>
          <w:rPr baseline="0" dirty="0">
            <w:rFonts w:ascii="Times New Roman" w:hAnsi="Times New Roman" w:eastAsia="Times New Roman" w:cs="Times New Roman"/>
            <w:color w:val="000000"/>
            <w:spacing w:val="2"/>
            <w:sz w:val="22"/>
            <w:szCs w:val="22"/>
            <w:lang w:val="pl-PL" w:bidi="pl-PL"/>
          </w:rPr>
          <w:t>/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www.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p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tn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p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.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o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rg.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p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l/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b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o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o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ks/met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odo</w:t>
        </w:r>
        <w:r>
          <w:rPr baseline="0" dirty="0">
            <w:rFonts w:ascii="Times New Roman" w:hAnsi="Times New Roman" w:eastAsia="Times New Roman" w:cs="Times New Roman"/>
            <w:color w:val="000000"/>
            <w:spacing w:val="3"/>
            <w:sz w:val="22"/>
            <w:szCs w:val="22"/>
            <w:lang w:val="pl-PL" w:bidi="pl-PL"/>
          </w:rPr>
          <w:t>l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o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gia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_b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a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d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an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_po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lit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o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l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o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gicz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n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y</w:t>
        </w:r>
        <w:r>
          <w:rPr baseline="0" dirty="0">
            <w:rFonts w:ascii="Times New Roman" w:hAnsi="Times New Roman" w:eastAsia="Times New Roman" w:cs="Times New Roman"/>
            <w:color w:val="000000"/>
            <w:spacing w:val="2"/>
            <w:sz w:val="22"/>
            <w:szCs w:val="22"/>
            <w:lang w:val="pl-PL" w:bidi="pl-PL"/>
          </w:rPr>
          <w:t>c</w:t>
        </w:r>
        <w:r>
          <w:rPr baseline="0" dirty="0">
            <w:rFonts w:ascii="Times New Roman" w:hAnsi="Times New Roman" w:eastAsia="Times New Roman" w:cs="Times New Roman"/>
            <w:color w:val="000000"/>
            <w:sz w:val="22"/>
            <w:szCs w:val="22"/>
            <w:lang w:val="pl-PL" w:bidi="pl-PL"/>
          </w:rPr>
          <w:t>h.</w:t>
        </w:r>
        <w:r>
          <w:rPr baseline="0" dirty="0">
            <w:rFonts w:ascii="Times New Roman" w:hAnsi="Times New Roman" w:eastAsia="Times New Roman" w:cs="Times New Roman"/>
            <w:color w:val="000000"/>
            <w:spacing w:val="1"/>
            <w:sz w:val="22"/>
            <w:szCs w:val="22"/>
            <w:lang w:val="pl-PL" w:bidi="pl-PL"/>
          </w:rPr>
          <w:t>pd</w:t>
        </w:r>
        <w:r>
          <w:rPr baseline="0" dirty="0">
            <w:rFonts w:ascii="Times New Roman" w:hAnsi="Times New Roman" w:eastAsia="Times New Roman" w:cs="Times New Roman"/>
            <w:color w:val="000000"/>
            <w:spacing w:val="2"/>
            <w:sz w:val="22"/>
            <w:szCs w:val="22"/>
            <w:lang w:val="pl-PL" w:bidi="pl-PL"/>
          </w:rPr>
          <w:t>f</w:t>
        </w:r>
      </w:hyperlink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,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60" w:after="0" w:line="243" w:lineRule="exact"/>
        <w:ind w:left="89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Met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y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ań jak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ś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ch. T.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1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i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2</w:t>
      </w:r>
      <w:r>
        <w:rPr baseline="0" dirty="0">
          <w:rFonts w:ascii="Times New Roman" w:hAnsi="Times New Roman" w:eastAsia="Times New Roman" w:cs="Times New Roman"/>
          <w:color w:val="000000"/>
          <w:spacing w:val="5"/>
          <w:sz w:val="22"/>
          <w:szCs w:val="22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(re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.)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 K. Denzin, 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S. Linc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l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n,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War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wa</w:t>
      </w:r>
      <w:r>
        <w:rPr baseline="0" dirty="0">
          <w:rFonts w:ascii="Times New Roman" w:hAnsi="Times New Roman" w:eastAsia="Times New Roman" w:cs="Times New Roman"/>
          <w:color w:val="000000"/>
          <w:spacing w:val="5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3" w:lineRule="exact"/>
        <w:ind w:left="89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h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 O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x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han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 o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p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litical 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,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y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ert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 G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, Ox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2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0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11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52" w:lineRule="exact"/>
        <w:ind w:left="896" w:right="878" w:firstLine="0"/>
      </w:pPr>
      <w:r/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lityki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u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li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 : wy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 z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ga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nia 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ne i met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odo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gic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pacing w:val="6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,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re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uk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B.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Sza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u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r-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aw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ka</w:t>
      </w:r>
      <w:r>
        <w:rPr>
          <w:rFonts w:ascii="Times New Roman" w:hAnsi="Times New Roman" w:eastAsia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, Warsz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wa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201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8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51" w:lineRule="exact"/>
        <w:ind w:left="936" w:right="878" w:firstLine="0"/>
      </w:pPr>
      <w:r/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 R. Siele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in,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ia źr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ód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ł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awcze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li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gii. Wy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rane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g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 met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odo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gicz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,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Wr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cław  </w:t>
      </w:r>
      <w:r/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20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10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3" w:lineRule="exact"/>
        <w:ind w:left="93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Silver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m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an,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ań j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ści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wych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,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rs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awa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200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8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3" w:lineRule="exact"/>
        <w:ind w:left="89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A. S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u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ł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k, Ogr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ód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met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gii s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cj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gic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j, Wars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wa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200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2</w:t>
      </w:r>
      <w:r>
        <w:rPr baseline="0" dirty="0">
          <w:rFonts w:ascii="Times New Roman" w:hAnsi="Times New Roman" w:eastAsia="Times New Roman" w:cs="Times New Roman"/>
          <w:color w:val="000000"/>
          <w:spacing w:val="7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pacing w:val="8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ę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ś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ć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II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B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nia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kum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nt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pacing w:val="6"/>
          <w:sz w:val="22"/>
          <w:szCs w:val="22"/>
          <w:lang w:val="pl-PL" w:bidi="pl-PL"/>
        </w:rPr>
        <w:t>)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52" w:lineRule="exact"/>
        <w:ind w:left="896" w:right="878" w:firstLine="40"/>
      </w:pPr>
      <w:r/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lski,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ak się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is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 i 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zum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 h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st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ę.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ajem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ice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na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cji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h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ist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pacing w:val="7"/>
          <w:sz w:val="22"/>
          <w:szCs w:val="22"/>
          <w:lang w:val="pl-PL" w:bidi="pl-PL"/>
        </w:rPr>
        <w:t>,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War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wa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19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9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22"/>
          <w:szCs w:val="22"/>
          <w:lang w:val="pl-PL" w:bidi="pl-PL"/>
        </w:rPr>
        <w:t>8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  </w:t>
      </w:r>
      <w:r>
        <w:br w:type="textWrapping" w:clear="all"/>
      </w:r>
      <w:r/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R.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Wo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ak,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M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Krzyżan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ws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i,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al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za 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ak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ś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ci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wa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ys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u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su w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u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ach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po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łec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c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2"/>
          <w:szCs w:val="22"/>
          <w:lang w:val="pl-PL" w:bidi="pl-PL"/>
        </w:rPr>
        <w:t>h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, Wa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awa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3" w:lineRule="exact"/>
        <w:ind w:left="89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20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1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1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 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65" w:lineRule="exact"/>
        <w:ind w:left="896" w:right="0" w:firstLine="0"/>
      </w:pPr>
      <w:r>
        <w:drawing>
          <wp:anchor simplePos="0" relativeHeight="251658624" behindDoc="0" locked="0" layoutInCell="1" allowOverlap="1">
            <wp:simplePos x="0" y="0"/>
            <wp:positionH relativeFrom="page">
              <wp:posOffset>841057</wp:posOffset>
            </wp:positionH>
            <wp:positionV relativeFrom="line">
              <wp:posOffset>-184632</wp:posOffset>
            </wp:positionV>
            <wp:extent cx="5876861" cy="50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876861" cy="5080"/>
                      <a:chOff x="0" y="0"/>
                      <a:chExt cx="5876861" cy="5080"/>
                    </a:xfrm>
                  </wpg:grpSpPr>
                  <wps:wsp>
                    <wps:cNvCnPr/>
                    <wps:spPr>
                      <a:xfrm rot="0" flipH="0" flipV="0">
                        <a:off x="0" y="0"/>
                        <a:ext cx="5854065" cy="5080"/>
                      </a:xfrm>
                      <a:custGeom>
                        <a:rect l="l" t="t" r="r" b="b"/>
                        <a:pathLst>
                          <a:path w="5854065" h="5080">
                            <a:moveTo>
                              <a:pt x="0" y="5080"/>
                            </a:moveTo>
                            <a:lnTo>
                              <a:pt x="5854065" y="5080"/>
                            </a:lnTo>
                            <a:lnTo>
                              <a:pt x="5854065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854001" y="0"/>
                        <a:ext cx="22860" cy="5080"/>
                      </a:xfrm>
                      <a:custGeom>
                        <a:rect l="l" t="t" r="r" b="b"/>
                        <a:pathLst>
                          <a:path w="22860" h="5080">
                            <a:moveTo>
                              <a:pt x="0" y="5080"/>
                            </a:moveTo>
                            <a:lnTo>
                              <a:pt x="22860" y="5080"/>
                            </a:lnTo>
                            <a:lnTo>
                              <a:pt x="2286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l-PL" w:bidi="pl-PL"/>
        </w:rPr>
        <w:t>EFEKTY I WE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l-PL" w:bidi="pl-PL"/>
        </w:rPr>
        <w:t>IKACJA</w:t>
      </w:r>
      <w:r>
        <w:rPr>
          <w:rFonts w:ascii="Times New Roman" w:hAnsi="Times New Roman" w:eastAsia="Times New Roman" w:cs="Times New Roman"/>
          <w:sz w:val="24"/>
          <w:szCs w:val="24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leGrid"/>
        <w:tblLayout w:type="fixed"/>
        <w:tblpPr w:leftFromText="0" w:rightFromText="0" w:vertAnchor="text" w:horzAnchor="page" w:tblpX="1268" w:tblpY="0"/>
        <w:tblOverlap w:val="never"/>
        "
        <w:tblW w:w="9334" w:type="dxa"/>
        <w:tblLook w:val="04A0" w:firstRow="1" w:lastRow="0" w:firstColumn="1" w:lastColumn="0" w:noHBand="0" w:noVBand="1"/>
      </w:tblPr>
      <w:tblGrid>
        <w:gridCol w:w="1128"/>
        <w:gridCol w:w="3892"/>
        <w:gridCol w:w="4333"/>
      </w:tblGrid>
      <w:tr>
        <w:trPr>
          <w:trHeight w:hRule="exact" w:val="487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8" w:after="257" w:line="240" w:lineRule="auto"/>
              <w:ind w:left="88" w:right="-18" w:firstLine="0"/>
            </w:pPr>
            <w:r>
              <w:drawing>
                <wp:anchor simplePos="0" relativeHeight="251658683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-5067</wp:posOffset>
                  </wp:positionV>
                  <wp:extent cx="726758" cy="7620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128"/>
                              <a:ext cx="5080" cy="5080"/>
                            </a:xfrm>
                            <a:custGeom>
                              <a:rect l="l" t="t" r="r" b="b"/>
                              <a:pathLst>
                                <a:path w="5080" h="5080">
                                  <a:moveTo>
                                    <a:pt x="0" y="5080"/>
                                  </a:moveTo>
                                  <a:lnTo>
                                    <a:pt x="5080" y="508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5080"/>
                              <a:ext cx="5080" cy="2540"/>
                            </a:xfrm>
                            <a:custGeom>
                              <a:rect l="l" t="t" r="r" b="b"/>
                              <a:pathLst>
                                <a:path w="5080" h="2540">
                                  <a:moveTo>
                                    <a:pt x="0" y="2540"/>
                                  </a:moveTo>
                                  <a:lnTo>
                                    <a:pt x="5080" y="254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128"/>
                              <a:ext cx="5080" cy="5080"/>
                            </a:xfrm>
                            <a:custGeom>
                              <a:rect l="l" t="t" r="r" b="b"/>
                              <a:pathLst>
                                <a:path w="5080" h="5080">
                                  <a:moveTo>
                                    <a:pt x="0" y="5080"/>
                                  </a:moveTo>
                                  <a:lnTo>
                                    <a:pt x="5080" y="508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ym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bo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6" w:lineRule="exact"/>
              <w:ind w:left="91" w:right="662" w:firstLine="0"/>
            </w:pPr>
            <w:r>
              <w:drawing>
                <wp:anchor simplePos="0" relativeHeight="251658689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-3669</wp:posOffset>
                  </wp:positionV>
                  <wp:extent cx="5081" cy="7492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081" cy="7492"/>
                            <a:chOff x="0" y="0"/>
                            <a:chExt cx="5081" cy="7492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4952"/>
                              <a:ext cx="5081" cy="2540"/>
                            </a:xfrm>
                            <a:custGeom>
                              <a:rect l="l" t="t" r="r" b="b"/>
                              <a:pathLst>
                                <a:path w="5081" h="2540">
                                  <a:moveTo>
                                    <a:pt x="0" y="2540"/>
                                  </a:moveTo>
                                  <a:lnTo>
                                    <a:pt x="5081" y="2540"/>
                                  </a:lnTo>
                                  <a:lnTo>
                                    <a:pt x="50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5081" cy="5080"/>
                            </a:xfrm>
                            <a:custGeom>
                              <a:rect l="l" t="t" r="r" b="b"/>
                              <a:pathLst>
                                <a:path w="5081" h="5080">
                                  <a:moveTo>
                                    <a:pt x="0" y="5080"/>
                                  </a:moveTo>
                                  <a:lnTo>
                                    <a:pt x="5081" y="5080"/>
                                  </a:lnTo>
                                  <a:lnTo>
                                    <a:pt x="50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is 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ekt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cze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się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kt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rsk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ej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*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6" w:lineRule="exact"/>
              <w:ind w:left="97" w:right="498" w:firstLine="0"/>
            </w:pP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Fo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rmy we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cji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si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ągn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ięci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cze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się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rze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mi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tu  </w:t>
            </w:r>
            <w:r/>
            <w:r/>
          </w:p>
        </w:tc>
      </w:tr>
      <w:tr>
        <w:trPr>
          <w:trHeight w:hRule="exact" w:val="2376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2140" w:line="240" w:lineRule="auto"/>
              <w:ind w:left="88" w:right="-18" w:firstLine="0"/>
            </w:pPr>
            <w:r>
              <w:drawing>
                <wp:anchor simplePos="0" relativeHeight="251658787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12</wp:posOffset>
                  </wp:positionV>
                  <wp:extent cx="726758" cy="7620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tabs>
                <w:tab w:val="left" w:pos="1506"/>
                <w:tab w:val="left" w:pos="1619"/>
              </w:tabs>
              <w:spacing w:before="4" w:after="368" w:line="253" w:lineRule="exact"/>
              <w:ind w:left="91" w:right="129" w:firstLine="0"/>
            </w:pPr>
            <w:r>
              <w:drawing>
                <wp:anchor simplePos="0" relativeHeight="251658791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12</wp:posOffset>
                  </wp:positionV>
                  <wp:extent cx="5081" cy="7620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zna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umie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żliwia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ygm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	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anej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ejmują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pod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stawy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 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rama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2140" w:line="240" w:lineRule="auto"/>
              <w:ind w:left="97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 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ury.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747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512" w:line="240" w:lineRule="auto"/>
              <w:ind w:left="88" w:right="-18" w:firstLine="0"/>
            </w:pPr>
            <w:r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13</wp:posOffset>
                  </wp:positionV>
                  <wp:extent cx="726758" cy="7620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4" w:after="4" w:line="253" w:lineRule="exact"/>
              <w:ind w:left="91" w:right="489" w:firstLine="0"/>
            </w:pPr>
            <w:r>
              <w:drawing>
                <wp:anchor simplePos="0" relativeHeight="251658850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13</wp:posOffset>
                  </wp:positionV>
                  <wp:extent cx="5081" cy="7620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zna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umie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cje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ej 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ama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512" w:line="240" w:lineRule="auto"/>
              <w:ind w:left="97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 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ury.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6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3" w:after="260" w:line="240" w:lineRule="auto"/>
              <w:ind w:left="88" w:right="-18" w:firstLine="0"/>
            </w:pPr>
            <w:r>
              <w:drawing>
                <wp:anchor simplePos="0" relativeHeight="251658895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266</wp:posOffset>
                  </wp:positionV>
                  <wp:extent cx="726758" cy="7620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3" w:after="5" w:line="255" w:lineRule="exact"/>
              <w:ind w:left="91" w:right="9" w:firstLine="0"/>
            </w:pPr>
            <w:r>
              <w:drawing>
                <wp:anchor simplePos="0" relativeHeight="251658899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266</wp:posOffset>
                  </wp:positionV>
                  <wp:extent cx="5081" cy="7620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zna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umie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anej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3" w:after="260" w:line="240" w:lineRule="auto"/>
              <w:ind w:left="97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 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ury.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1000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765" w:line="240" w:lineRule="auto"/>
              <w:ind w:left="88" w:right="-18" w:firstLine="0"/>
            </w:pPr>
            <w:r>
              <w:drawing>
                <wp:anchor simplePos="0" relativeHeight="251658962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140</wp:posOffset>
                  </wp:positionV>
                  <wp:extent cx="726758" cy="7619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19"/>
                            <a:chOff x="0" y="0"/>
                            <a:chExt cx="726758" cy="7619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19"/>
                            </a:xfrm>
                            <a:custGeom>
                              <a:rect l="l" t="t" r="r" b="b"/>
                              <a:pathLst>
                                <a:path w="5080" h="7619">
                                  <a:moveTo>
                                    <a:pt x="0" y="7619"/>
                                  </a:moveTo>
                                  <a:lnTo>
                                    <a:pt x="5080" y="761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19"/>
                            </a:xfrm>
                            <a:custGeom>
                              <a:rect l="l" t="t" r="r" b="b"/>
                              <a:pathLst>
                                <a:path w="5080" h="7619">
                                  <a:moveTo>
                                    <a:pt x="0" y="7619"/>
                                  </a:moveTo>
                                  <a:lnTo>
                                    <a:pt x="5080" y="761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4" w:after="5" w:line="253" w:lineRule="exact"/>
              <w:ind w:left="91" w:right="265" w:firstLine="0"/>
            </w:pPr>
            <w:r>
              <w:drawing>
                <wp:anchor simplePos="0" relativeHeight="251658966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140</wp:posOffset>
                  </wp:positionV>
                  <wp:extent cx="5081" cy="7619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19"/>
                          </a:xfrm>
                          <a:custGeom>
                            <a:rect l="l" t="t" r="r" b="b"/>
                            <a:pathLst>
                              <a:path w="5081" h="7619">
                                <a:moveTo>
                                  <a:pt x="0" y="7619"/>
                                </a:moveTo>
                                <a:lnTo>
                                  <a:pt x="5081" y="7619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zna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umie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ści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 i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że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2" w:after="509" w:line="256" w:lineRule="exact"/>
              <w:ind w:left="97" w:right="104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Ucze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.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jektem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6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495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256" w:line="240" w:lineRule="auto"/>
              <w:ind w:left="88" w:right="-18" w:firstLine="0"/>
            </w:pPr>
            <w:r>
              <w:drawing>
                <wp:anchor simplePos="0" relativeHeight="251659010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13</wp:posOffset>
                  </wp:positionV>
                  <wp:extent cx="726758" cy="7619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19"/>
                            <a:chOff x="0" y="0"/>
                            <a:chExt cx="726758" cy="7619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19"/>
                            </a:xfrm>
                            <a:custGeom>
                              <a:rect l="l" t="t" r="r" b="b"/>
                              <a:pathLst>
                                <a:path w="5080" h="7619">
                                  <a:moveTo>
                                    <a:pt x="0" y="7619"/>
                                  </a:moveTo>
                                  <a:lnTo>
                                    <a:pt x="5080" y="761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19"/>
                            </a:xfrm>
                            <a:custGeom>
                              <a:rect l="l" t="t" r="r" b="b"/>
                              <a:pathLst>
                                <a:path w="5080" h="7619">
                                  <a:moveTo>
                                    <a:pt x="0" y="7619"/>
                                  </a:moveTo>
                                  <a:lnTo>
                                    <a:pt x="5080" y="761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5" w:line="251" w:lineRule="exact"/>
              <w:ind w:left="91" w:right="254" w:firstLine="0"/>
            </w:pPr>
            <w:r>
              <w:drawing>
                <wp:anchor simplePos="0" relativeHeight="251659014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13</wp:posOffset>
                  </wp:positionV>
                  <wp:extent cx="5081" cy="7619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19"/>
                          </a:xfrm>
                          <a:custGeom>
                            <a:rect l="l" t="t" r="r" b="b"/>
                            <a:pathLst>
                              <a:path w="5081" h="7619">
                                <a:moveTo>
                                  <a:pt x="0" y="7619"/>
                                </a:moveTo>
                                <a:lnTo>
                                  <a:pt x="5081" y="7619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zna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umie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yle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łc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wil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256" w:line="240" w:lineRule="auto"/>
              <w:ind w:left="97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 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ury.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752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513" w:line="240" w:lineRule="auto"/>
              <w:ind w:left="88" w:right="-18" w:firstLine="0"/>
            </w:pPr>
            <w:r>
              <w:drawing>
                <wp:anchor simplePos="0" relativeHeight="251659068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13</wp:posOffset>
                  </wp:positionV>
                  <wp:extent cx="726758" cy="7619"/>
                  <wp:effectExtent l="0" t="0" r="0" b="0"/>
                  <wp:wrapNone/>
                  <wp:docPr id="203" name="Freeform 203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19"/>
                            <a:chOff x="0" y="0"/>
                            <a:chExt cx="726758" cy="7619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19"/>
                            </a:xfrm>
                            <a:custGeom>
                              <a:rect l="l" t="t" r="r" b="b"/>
                              <a:pathLst>
                                <a:path w="5080" h="7619">
                                  <a:moveTo>
                                    <a:pt x="0" y="7619"/>
                                  </a:moveTo>
                                  <a:lnTo>
                                    <a:pt x="5080" y="761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19"/>
                            </a:xfrm>
                            <a:custGeom>
                              <a:rect l="l" t="t" r="r" b="b"/>
                              <a:pathLst>
                                <a:path w="5080" h="7619">
                                  <a:moveTo>
                                    <a:pt x="0" y="7619"/>
                                  </a:moveTo>
                                  <a:lnTo>
                                    <a:pt x="5080" y="761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8" w:line="252" w:lineRule="exact"/>
              <w:ind w:left="91" w:right="269" w:firstLine="0"/>
            </w:pPr>
            <w:r>
              <w:drawing>
                <wp:anchor simplePos="0" relativeHeight="251659072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13</wp:posOffset>
                  </wp:positionV>
                  <wp:extent cx="5081" cy="7619"/>
                  <wp:effectExtent l="0" t="0" r="0" b="0"/>
                  <wp:wrapNone/>
                  <wp:docPr id="205" name="Freeform 2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19"/>
                          </a:xfrm>
                          <a:custGeom>
                            <a:rect l="l" t="t" r="r" b="b"/>
                            <a:pathLst>
                              <a:path w="5081" h="7619">
                                <a:moveTo>
                                  <a:pt x="0" y="7619"/>
                                </a:moveTo>
                                <a:lnTo>
                                  <a:pt x="5081" y="7619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zna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umie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ział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513" w:line="240" w:lineRule="auto"/>
              <w:ind w:left="97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Ucze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ji.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1508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1273" w:line="240" w:lineRule="auto"/>
              <w:ind w:left="88" w:right="-18" w:firstLine="0"/>
            </w:pPr>
            <w:r>
              <w:drawing>
                <wp:anchor simplePos="0" relativeHeight="251659146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13</wp:posOffset>
                  </wp:positionV>
                  <wp:extent cx="726758" cy="7619"/>
                  <wp:effectExtent l="0" t="0" r="0" b="0"/>
                  <wp:wrapNone/>
                  <wp:docPr id="206" name="Freeform 20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19"/>
                            <a:chOff x="0" y="0"/>
                            <a:chExt cx="726758" cy="7619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19"/>
                            </a:xfrm>
                            <a:custGeom>
                              <a:rect l="l" t="t" r="r" b="b"/>
                              <a:pathLst>
                                <a:path w="5080" h="7619">
                                  <a:moveTo>
                                    <a:pt x="0" y="7619"/>
                                  </a:moveTo>
                                  <a:lnTo>
                                    <a:pt x="5080" y="761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19"/>
                            </a:xfrm>
                            <a:custGeom>
                              <a:rect l="l" t="t" r="r" b="b"/>
                              <a:pathLst>
                                <a:path w="5080" h="7619">
                                  <a:moveTo>
                                    <a:pt x="0" y="7619"/>
                                  </a:moveTo>
                                  <a:lnTo>
                                    <a:pt x="5080" y="761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6" w:after="9" w:line="252" w:lineRule="exact"/>
              <w:ind w:left="91" w:right="69" w:firstLine="0"/>
            </w:pPr>
            <w:r>
              <w:drawing>
                <wp:anchor simplePos="0" relativeHeight="251659150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13</wp:posOffset>
                  </wp:positionV>
                  <wp:extent cx="5081" cy="7619"/>
                  <wp:effectExtent l="0" t="0" r="0" b="0"/>
                  <wp:wrapNone/>
                  <wp:docPr id="208" name="Freeform 2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19"/>
                          </a:xfrm>
                          <a:custGeom>
                            <a:rect l="l" t="t" r="r" b="b"/>
                            <a:pathLst>
                              <a:path w="5081" h="7619">
                                <a:moveTo>
                                  <a:pt x="0" y="7619"/>
                                </a:moveTo>
                                <a:lnTo>
                                  <a:pt x="5081" y="7619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ż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uki,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rmuł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i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ż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lem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lu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o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1021" w:line="243" w:lineRule="exact"/>
              <w:ind w:left="97" w:right="69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gzamin.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ń 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</w:tc>
      </w:tr>
      <w:tr>
        <w:trPr>
          <w:trHeight w:hRule="exact" w:val="744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1" w:after="509" w:line="240" w:lineRule="auto"/>
              <w:ind w:left="88" w:right="-18" w:firstLine="0"/>
            </w:pPr>
            <w:r>
              <w:drawing>
                <wp:anchor simplePos="0" relativeHeight="251659200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-622</wp:posOffset>
                  </wp:positionV>
                  <wp:extent cx="726758" cy="7620"/>
                  <wp:effectExtent l="0" t="0" r="0" b="0"/>
                  <wp:wrapNone/>
                  <wp:docPr id="209" name="Freeform 20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2" w:after="0" w:line="254" w:lineRule="exact"/>
              <w:ind w:left="91" w:right="582" w:firstLine="0"/>
            </w:pPr>
            <w:r>
              <w:drawing>
                <wp:anchor simplePos="0" relativeHeight="251659204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-622</wp:posOffset>
                  </wp:positionV>
                  <wp:extent cx="5081" cy="7620"/>
                  <wp:effectExtent l="0" t="0" r="0" b="0"/>
                  <wp:wrapNone/>
                  <wp:docPr id="211" name="Freeform 2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/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giczną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5" w:after="256" w:line="252" w:lineRule="exact"/>
              <w:ind w:left="97" w:right="69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gzamin.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ń 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692" behindDoc="0" locked="0" layoutInCell="1" allowOverlap="1">
            <wp:simplePos x="0" y="0"/>
            <wp:positionH relativeFrom="page">
              <wp:posOffset>805497</wp:posOffset>
            </wp:positionH>
            <wp:positionV relativeFrom="page">
              <wp:posOffset>4046474</wp:posOffset>
            </wp:positionV>
            <wp:extent cx="5950649" cy="5591874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950649" cy="5591874"/>
                      <a:chOff x="0" y="0"/>
                      <a:chExt cx="5950649" cy="5591874"/>
                    </a:xfrm>
                  </wpg:grpSpPr>
                  <wps:wsp>
                    <wps:cNvCnPr/>
                    <wps:spPr>
                      <a:xfrm rot="0" flipH="0" flipV="0">
                        <a:off x="5945569" y="0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128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327787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1849502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2337181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2665223"/>
                        <a:ext cx="5080" cy="7619"/>
                      </a:xfrm>
                      <a:custGeom>
                        <a:rect l="l" t="t" r="r" b="b"/>
                        <a:pathLst>
                          <a:path w="5080" h="7619">
                            <a:moveTo>
                              <a:pt x="0" y="7619"/>
                            </a:moveTo>
                            <a:lnTo>
                              <a:pt x="5080" y="7619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3312923"/>
                        <a:ext cx="5080" cy="7619"/>
                      </a:xfrm>
                      <a:custGeom>
                        <a:rect l="l" t="t" r="r" b="b"/>
                        <a:pathLst>
                          <a:path w="5080" h="7619">
                            <a:moveTo>
                              <a:pt x="0" y="7619"/>
                            </a:moveTo>
                            <a:lnTo>
                              <a:pt x="5080" y="7619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3640456"/>
                        <a:ext cx="5080" cy="7619"/>
                      </a:xfrm>
                      <a:custGeom>
                        <a:rect l="l" t="t" r="r" b="b"/>
                        <a:pathLst>
                          <a:path w="5080" h="7619">
                            <a:moveTo>
                              <a:pt x="0" y="7619"/>
                            </a:moveTo>
                            <a:lnTo>
                              <a:pt x="5080" y="7619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4131057"/>
                        <a:ext cx="5080" cy="7619"/>
                      </a:xfrm>
                      <a:custGeom>
                        <a:rect l="l" t="t" r="r" b="b"/>
                        <a:pathLst>
                          <a:path w="5080" h="7619">
                            <a:moveTo>
                              <a:pt x="0" y="7619"/>
                            </a:moveTo>
                            <a:lnTo>
                              <a:pt x="5080" y="7619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5101337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5586794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5586794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721678" y="5586794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3193732" y="5586794"/>
                        <a:ext cx="5081" cy="5080"/>
                      </a:xfrm>
                      <a:custGeom>
                        <a:rect l="l" t="t" r="r" b="b"/>
                        <a:pathLst>
                          <a:path w="5081" h="5080">
                            <a:moveTo>
                              <a:pt x="0" y="5080"/>
                            </a:moveTo>
                            <a:lnTo>
                              <a:pt x="5081" y="5080"/>
                            </a:lnTo>
                            <a:lnTo>
                              <a:pt x="5081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5586794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5586794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leGrid"/>
        <w:tblLayout w:type="fixed"/>
        <w:tblpPr w:leftFromText="0" w:rightFromText="0" w:vertAnchor="text" w:horzAnchor="page" w:tblpX="1268" w:tblpY="0"/>
        <w:tblOverlap w:val="never"/>
        "
        <w:tblW w:w="9334" w:type="dxa"/>
        <w:tblLook w:val="04A0" w:firstRow="1" w:lastRow="0" w:firstColumn="1" w:lastColumn="0" w:noHBand="0" w:noVBand="1"/>
      </w:tblPr>
      <w:tblGrid>
        <w:gridCol w:w="1128"/>
        <w:gridCol w:w="3892"/>
        <w:gridCol w:w="4333"/>
      </w:tblGrid>
      <w:tr>
        <w:trPr>
          <w:trHeight w:hRule="exact" w:val="1752"/>
        </w:trPr>
        <w:tc>
          <w:tcPr>
            <w:tcW w:w="112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2" w:after="4" w:line="252" w:lineRule="exact"/>
              <w:ind w:left="91" w:right="94" w:firstLine="0"/>
            </w:pPr>
            <w:r>
              <w:drawing>
                <wp:anchor simplePos="0" relativeHeight="25165830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-4939</wp:posOffset>
                  </wp:positionV>
                  <wp:extent cx="2477135" cy="7492"/>
                  <wp:effectExtent l="0" t="0" r="0" b="0"/>
                  <wp:wrapNone/>
                  <wp:docPr id="228" name="Freeform 228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477135" cy="7492"/>
                            <a:chOff x="0" y="0"/>
                            <a:chExt cx="2477135" cy="7492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4952"/>
                              <a:ext cx="5080" cy="2540"/>
                            </a:xfrm>
                            <a:custGeom>
                              <a:rect l="l" t="t" r="r" b="b"/>
                              <a:pathLst>
                                <a:path w="5080" h="2540">
                                  <a:moveTo>
                                    <a:pt x="0" y="2540"/>
                                  </a:moveTo>
                                  <a:lnTo>
                                    <a:pt x="5080" y="254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5079"/>
                            </a:xfrm>
                            <a:custGeom>
                              <a:rect l="l" t="t" r="r" b="b"/>
                              <a:pathLst>
                                <a:path w="5080" h="5079">
                                  <a:moveTo>
                                    <a:pt x="0" y="5079"/>
                                  </a:moveTo>
                                  <a:lnTo>
                                    <a:pt x="5080" y="507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2472054" y="4952"/>
                              <a:ext cx="5081" cy="2540"/>
                            </a:xfrm>
                            <a:custGeom>
                              <a:rect l="l" t="t" r="r" b="b"/>
                              <a:pathLst>
                                <a:path w="5081" h="2540">
                                  <a:moveTo>
                                    <a:pt x="0" y="2540"/>
                                  </a:moveTo>
                                  <a:lnTo>
                                    <a:pt x="5081" y="2540"/>
                                  </a:lnTo>
                                  <a:lnTo>
                                    <a:pt x="50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2472054" y="0"/>
                              <a:ext cx="5081" cy="5079"/>
                            </a:xfrm>
                            <a:custGeom>
                              <a:rect l="l" t="t" r="r" b="b"/>
                              <a:pathLst>
                                <a:path w="5081" h="5079">
                                  <a:moveTo>
                                    <a:pt x="0" y="5079"/>
                                  </a:moveTo>
                                  <a:lnTo>
                                    <a:pt x="5081" y="5079"/>
                                  </a:lnTo>
                                  <a:lnTo>
                                    <a:pt x="50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rmuł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zną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art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wni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stawie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>
        <w:trPr>
          <w:trHeight w:hRule="exact" w:val="1256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1016" w:line="240" w:lineRule="auto"/>
              <w:ind w:left="88" w:right="-18" w:firstLine="0"/>
            </w:pPr>
            <w:r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-1130669</wp:posOffset>
                  </wp:positionV>
                  <wp:extent cx="726758" cy="1137920"/>
                  <wp:effectExtent l="0" t="0" r="0" b="0"/>
                  <wp:wrapNone/>
                  <wp:docPr id="232" name="Freeform 23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1137920"/>
                            <a:chOff x="0" y="0"/>
                            <a:chExt cx="726758" cy="11379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128"/>
                              <a:ext cx="5080" cy="5079"/>
                            </a:xfrm>
                            <a:custGeom>
                              <a:rect l="l" t="t" r="r" b="b"/>
                              <a:pathLst>
                                <a:path w="5080" h="5079">
                                  <a:moveTo>
                                    <a:pt x="0" y="5079"/>
                                  </a:moveTo>
                                  <a:lnTo>
                                    <a:pt x="5080" y="5079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113030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113030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4" w:line="252" w:lineRule="exact"/>
              <w:ind w:left="91" w:right="217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-369</wp:posOffset>
                  </wp:positionV>
                  <wp:extent cx="5081" cy="7620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munik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ema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ecj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niu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żliwia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wisku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764" w:line="251" w:lineRule="exact"/>
              <w:ind w:left="97" w:right="69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gzamin.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ń 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748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508" w:line="240" w:lineRule="auto"/>
              <w:ind w:left="88" w:right="-18" w:firstLine="0"/>
            </w:pPr>
            <w:r>
              <w:drawing>
                <wp:anchor simplePos="0" relativeHeight="251658421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13</wp:posOffset>
                  </wp:positionV>
                  <wp:extent cx="726758" cy="7620"/>
                  <wp:effectExtent l="0" t="0" r="0" b="0"/>
                  <wp:wrapNone/>
                  <wp:docPr id="237" name="Freeform 23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256" w:line="251" w:lineRule="exact"/>
              <w:ind w:left="91" w:right="49" w:firstLine="0"/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13</wp:posOffset>
                  </wp:positionV>
                  <wp:extent cx="5081" cy="7620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inicj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atę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6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256" w:line="251" w:lineRule="exact"/>
              <w:ind w:left="97" w:right="69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gzamin.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ń 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1004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765" w:line="240" w:lineRule="auto"/>
              <w:ind w:left="88" w:right="-18" w:firstLine="0"/>
            </w:pPr>
            <w:r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13</wp:posOffset>
                  </wp:positionV>
                  <wp:extent cx="726758" cy="7620"/>
                  <wp:effectExtent l="0" t="0" r="0" b="0"/>
                  <wp:wrapNone/>
                  <wp:docPr id="240" name="Freeform 24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8" w:after="5" w:line="253" w:lineRule="exact"/>
              <w:ind w:left="91" w:right="14" w:firstLine="0"/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13</wp:posOffset>
                  </wp:positionV>
                  <wp:extent cx="5081" cy="7620"/>
                  <wp:effectExtent l="0" t="0" r="0" b="0"/>
                  <wp:wrapNone/>
                  <wp:docPr id="242" name="Freeform 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sług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żl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ący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wis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art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513" w:line="252" w:lineRule="exact"/>
              <w:ind w:left="97" w:right="69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gzamin.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ń 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1000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765" w:line="240" w:lineRule="auto"/>
              <w:ind w:left="88" w:right="-18" w:firstLine="0"/>
            </w:pPr>
            <w:r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13</wp:posOffset>
                  </wp:positionV>
                  <wp:extent cx="726758" cy="7621"/>
                  <wp:effectExtent l="0" t="0" r="0" b="0"/>
                  <wp:wrapNone/>
                  <wp:docPr id="243" name="Freeform 243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1"/>
                            <a:chOff x="0" y="0"/>
                            <a:chExt cx="726758" cy="7621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1"/>
                            </a:xfrm>
                            <a:custGeom>
                              <a:rect l="l" t="t" r="r" b="b"/>
                              <a:pathLst>
                                <a:path w="5080" h="7621">
                                  <a:moveTo>
                                    <a:pt x="0" y="7621"/>
                                  </a:moveTo>
                                  <a:lnTo>
                                    <a:pt x="5080" y="7621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1"/>
                            </a:xfrm>
                            <a:custGeom>
                              <a:rect l="l" t="t" r="r" b="b"/>
                              <a:pathLst>
                                <a:path w="5080" h="7621">
                                  <a:moveTo>
                                    <a:pt x="0" y="7621"/>
                                  </a:moveTo>
                                  <a:lnTo>
                                    <a:pt x="5080" y="7621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4" w:after="5" w:line="253" w:lineRule="exact"/>
              <w:ind w:left="91" w:right="184" w:firstLine="0"/>
            </w:pPr>
            <w:r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13</wp:posOffset>
                  </wp:positionV>
                  <wp:extent cx="5081" cy="7621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1"/>
                          </a:xfrm>
                          <a:custGeom>
                            <a:rect l="l" t="t" r="r" b="b"/>
                            <a:pathLst>
                              <a:path w="5081" h="7621">
                                <a:moveTo>
                                  <a:pt x="0" y="7621"/>
                                </a:moveTo>
                                <a:lnTo>
                                  <a:pt x="5081" y="7621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rze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że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wis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2" w:after="508" w:line="256" w:lineRule="exact"/>
              <w:ind w:left="97" w:right="69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gzamin.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ń 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752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513" w:line="240" w:lineRule="auto"/>
              <w:ind w:left="88" w:right="-18" w:firstLine="0"/>
            </w:pPr>
            <w:r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12</wp:posOffset>
                  </wp:positionV>
                  <wp:extent cx="726758" cy="7620"/>
                  <wp:effectExtent l="0" t="0" r="0" b="0"/>
                  <wp:wrapNone/>
                  <wp:docPr id="246" name="Freeform 24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1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9" w:line="252" w:lineRule="exact"/>
              <w:ind w:left="91" w:right="425" w:firstLine="0"/>
            </w:pPr>
            <w:r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12</wp:posOffset>
                  </wp:positionV>
                  <wp:extent cx="5081" cy="7620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sam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zieln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ecz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rga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261" w:line="252" w:lineRule="exact"/>
              <w:ind w:left="97" w:right="68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cja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 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giczn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7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747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1" w:after="512" w:line="240" w:lineRule="auto"/>
              <w:ind w:left="88" w:right="-18" w:firstLine="0"/>
            </w:pPr>
            <w:r>
              <w:drawing>
                <wp:anchor simplePos="0" relativeHeight="251658660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-622</wp:posOffset>
                  </wp:positionV>
                  <wp:extent cx="726758" cy="7620"/>
                  <wp:effectExtent l="0" t="0" r="0" b="0"/>
                  <wp:wrapNone/>
                  <wp:docPr id="249" name="Freeform 24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1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3" w:after="4" w:line="253" w:lineRule="exact"/>
              <w:ind w:left="91" w:right="9" w:firstLine="0"/>
            </w:pPr>
            <w:r>
              <w:drawing>
                <wp:anchor simplePos="0" relativeHeight="251658664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-622</wp:posOffset>
                  </wp:positionV>
                  <wp:extent cx="5081" cy="7620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5" w:after="260" w:line="252" w:lineRule="exact"/>
              <w:ind w:left="97" w:right="69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gzamin.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ń 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8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1000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764" w:line="240" w:lineRule="auto"/>
              <w:ind w:left="88" w:right="-18" w:firstLine="0"/>
            </w:pPr>
            <w:r>
              <w:drawing>
                <wp:anchor simplePos="0" relativeHeight="251658723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13</wp:posOffset>
                  </wp:positionV>
                  <wp:extent cx="726758" cy="7620"/>
                  <wp:effectExtent l="0" t="0" r="0" b="0"/>
                  <wp:wrapNone/>
                  <wp:docPr id="252" name="Freeform 25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4" w:after="4" w:line="253" w:lineRule="exact"/>
              <w:ind w:left="91" w:right="145" w:firstLine="0"/>
            </w:pPr>
            <w:r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13</wp:posOffset>
                  </wp:positionV>
                  <wp:extent cx="5081" cy="7620"/>
                  <wp:effectExtent l="0" t="0" r="0" b="0"/>
                  <wp:wrapNone/>
                  <wp:docPr id="254" name="Freeform 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do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kryt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iwej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 w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rama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ły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2" w:after="764" w:line="240" w:lineRule="auto"/>
              <w:ind w:left="97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Ucze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ji.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012"/>
        </w:trPr>
        <w:tc>
          <w:tcPr>
            <w:tcW w:w="1128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1773" w:line="240" w:lineRule="auto"/>
              <w:ind w:left="88" w:right="-18" w:firstLine="0"/>
            </w:pPr>
            <w:r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line">
                    <wp:posOffset>13</wp:posOffset>
                  </wp:positionV>
                  <wp:extent cx="726758" cy="7620"/>
                  <wp:effectExtent l="0" t="0" r="0" b="0"/>
                  <wp:wrapNone/>
                  <wp:docPr id="255" name="Freeform 255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6758" cy="7620"/>
                            <a:chOff x="0" y="0"/>
                            <a:chExt cx="726758" cy="7620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21678" y="0"/>
                              <a:ext cx="5080" cy="7620"/>
                            </a:xfrm>
                            <a:custGeom>
                              <a:rect l="l" t="t" r="r" b="b"/>
                              <a:pathLst>
                                <a:path w="5080" h="7620">
                                  <a:moveTo>
                                    <a:pt x="0" y="7620"/>
                                  </a:moveTo>
                                  <a:lnTo>
                                    <a:pt x="5080" y="762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89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0" w:line="252" w:lineRule="exact"/>
              <w:ind w:left="91" w:right="45" w:firstLine="0"/>
            </w:pPr>
            <w:r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2472054</wp:posOffset>
                  </wp:positionH>
                  <wp:positionV relativeFrom="line">
                    <wp:posOffset>13</wp:posOffset>
                  </wp:positionV>
                  <wp:extent cx="5081" cy="7620"/>
                  <wp:effectExtent l="0" t="0" r="0" b="0"/>
                  <wp:wrapNone/>
                  <wp:docPr id="257" name="Freeform 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081" cy="7620"/>
                          </a:xfrm>
                          <a:custGeom>
                            <a:rect l="l" t="t" r="r" b="b"/>
                            <a:pathLst>
                              <a:path w="5081" h="7620">
                                <a:moveTo>
                                  <a:pt x="0" y="7620"/>
                                </a:moveTo>
                                <a:lnTo>
                                  <a:pt x="5081" y="7620"/>
                                </a:lnTo>
                                <a:lnTo>
                                  <a:pt x="50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jest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do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trzyman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zwij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nia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su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wisk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awc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niezal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ż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res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licz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racy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uwzg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3" w:lineRule="exact"/>
              <w:ind w:left="91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433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0" w:after="1520" w:line="252" w:lineRule="exact"/>
              <w:ind w:left="97" w:right="1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Ucze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ji.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 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cja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jekt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 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ań met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6" w:after="0" w:line="265" w:lineRule="exact"/>
        <w:ind w:left="1092" w:right="0" w:firstLine="0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805497</wp:posOffset>
            </wp:positionH>
            <wp:positionV relativeFrom="line">
              <wp:posOffset>-6648679</wp:posOffset>
            </wp:positionV>
            <wp:extent cx="5950649" cy="6648577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950649" cy="6648577"/>
                      <a:chOff x="0" y="0"/>
                      <a:chExt cx="5950649" cy="6648577"/>
                    </a:xfrm>
                  </wpg:grpSpPr>
                  <wps:wsp>
                    <wps:cNvCnPr/>
                    <wps:spPr>
                      <a:xfrm rot="0" flipH="0" flipV="0">
                        <a:off x="5945569" y="0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128"/>
                        <a:ext cx="5080" cy="5079"/>
                      </a:xfrm>
                      <a:custGeom>
                        <a:rect l="l" t="t" r="r" b="b"/>
                        <a:pathLst>
                          <a:path w="5080" h="5079">
                            <a:moveTo>
                              <a:pt x="0" y="5079"/>
                            </a:moveTo>
                            <a:lnTo>
                              <a:pt x="5080" y="5079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1130300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1940942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2428621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3079115"/>
                        <a:ext cx="5080" cy="7621"/>
                      </a:xfrm>
                      <a:custGeom>
                        <a:rect l="l" t="t" r="r" b="b"/>
                        <a:pathLst>
                          <a:path w="5080" h="7621">
                            <a:moveTo>
                              <a:pt x="0" y="7621"/>
                            </a:moveTo>
                            <a:lnTo>
                              <a:pt x="5080" y="7621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1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3726942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4217417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4705097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5352797"/>
                        <a:ext cx="5080" cy="7620"/>
                      </a:xfrm>
                      <a:custGeom>
                        <a:rect l="l" t="t" r="r" b="b"/>
                        <a:pathLst>
                          <a:path w="5080" h="7620">
                            <a:moveTo>
                              <a:pt x="0" y="7620"/>
                            </a:moveTo>
                            <a:lnTo>
                              <a:pt x="5080" y="762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6643497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6643497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721678" y="6643497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3193732" y="6643497"/>
                        <a:ext cx="5081" cy="5080"/>
                      </a:xfrm>
                      <a:custGeom>
                        <a:rect l="l" t="t" r="r" b="b"/>
                        <a:pathLst>
                          <a:path w="5081" h="5080">
                            <a:moveTo>
                              <a:pt x="0" y="5080"/>
                            </a:moveTo>
                            <a:lnTo>
                              <a:pt x="5081" y="5080"/>
                            </a:lnTo>
                            <a:lnTo>
                              <a:pt x="5081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6643497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5569" y="6643497"/>
                        <a:ext cx="5080" cy="5080"/>
                      </a:xfrm>
                      <a:custGeom>
                        <a:rect l="l" t="t" r="r" b="b"/>
                        <a:pathLst>
                          <a:path w="5080" h="5080">
                            <a:moveTo>
                              <a:pt x="0" y="5080"/>
                            </a:moveTo>
                            <a:lnTo>
                              <a:pt x="5080" y="508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ni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potrz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bn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kty 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pl-PL" w:bidi="pl-PL"/>
        </w:rPr>
        <w:t>w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yk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sow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pl-PL" w:bidi="pl-PL"/>
        </w:rPr>
        <w:t>a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ć</w:t>
      </w:r>
      <w:r>
        <w:rPr>
          <w:rFonts w:ascii="Times New Roman" w:hAnsi="Times New Roman" w:eastAsia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139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ectPr>
          <w:type w:val="continuous"/>
          <w:pgSz w:w="11908" w:h="16835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1544" w:right="8167" w:firstLine="0"/>
        <w:jc w:val="right"/>
      </w:pPr>
      <w:r>
        <w:drawing>
          <wp:anchor simplePos="0" relativeHeight="251658873" behindDoc="0" locked="0" layoutInCell="1" allowOverlap="1">
            <wp:simplePos x="0" y="0"/>
            <wp:positionH relativeFrom="page">
              <wp:posOffset>3261359</wp:posOffset>
            </wp:positionH>
            <wp:positionV relativeFrom="line">
              <wp:posOffset>-788137</wp:posOffset>
            </wp:positionV>
            <wp:extent cx="1971039" cy="922019"/>
            <wp:effectExtent l="0" t="0" r="0" b="0"/>
            <wp:wrapNone/>
            <wp:docPr id="274" name="Picture 2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0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71039" cy="922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2020-1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24"/>
          <w:szCs w:val="24"/>
          <w:lang w:val="pl-PL" w:bidi="pl-PL"/>
        </w:rPr>
        <w:t>1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-28</w:t>
      </w:r>
      <w:r>
        <w:rPr>
          <w:rFonts w:ascii="Times New Roman" w:hAnsi="Times New Roman" w:eastAsia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6" w:after="0" w:line="177" w:lineRule="exact"/>
        <w:ind w:left="1252" w:right="40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.....................................................</w:t>
      </w:r>
      <w:r>
        <w:rPr>
          <w:rFonts w:ascii="Times New Roman" w:hAnsi="Times New Roman" w:eastAsia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eastAsia="Times New Roman" w:cs="Times New Roman"/>
          <w:color w:val="010302"/>
        </w:rPr>
        <w:tabs>
          <w:tab w:val="left" w:pos="2036"/>
          <w:tab w:val="left" w:pos="3424"/>
        </w:tabs>
        <w:spacing w:before="0" w:after="0" w:line="177" w:lineRule="exact"/>
        <w:ind w:left="131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data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 </w:t>
      </w: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177" w:lineRule="exact"/>
        <w:ind w:left="1216" w:right="56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.....................................................</w:t>
      </w:r>
      <w:r>
        <w:rPr>
          <w:rFonts w:ascii="Times New Roman" w:hAnsi="Times New Roman" w:eastAsia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eastAsia="Times New Roman" w:cs="Times New Roman"/>
          <w:color w:val="010302"/>
        </w:rPr>
        <w:tabs>
          <w:tab w:val="left" w:pos="2056"/>
          <w:tab w:val="left" w:pos="3404"/>
        </w:tabs>
        <w:spacing w:before="0" w:after="0" w:line="177" w:lineRule="exact"/>
        <w:ind w:left="129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data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hAnsi="Times New Roman" w:eastAsia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eastAsia="Times New Roman" w:cs="Times New Roman"/>
          <w:color w:val="010302"/>
        </w:rPr>
        <w:spacing w:before="6" w:after="0" w:line="177" w:lineRule="exact"/>
        <w:ind w:left="-65" w:right="40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....................................................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16"/>
          <w:szCs w:val="16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.................................................................................</w:t>
      </w:r>
      <w:r>
        <w:rPr>
          <w:rFonts w:ascii="Times New Roman" w:hAnsi="Times New Roman" w:eastAsia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eastAsia="Times New Roman" w:cs="Times New Roman"/>
          <w:color w:val="010302"/>
        </w:rPr>
        <w:tabs>
          <w:tab w:val="left" w:pos="480"/>
        </w:tabs>
        <w:spacing w:before="0" w:after="0" w:line="177" w:lineRule="exact"/>
        <w:ind w:left="-80" w:right="447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po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pi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16"/>
          <w:szCs w:val="16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prowadz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16"/>
          <w:szCs w:val="16"/>
          <w:lang w:val="pl-PL" w:bidi="pl-PL"/>
        </w:rPr>
        <w:t>ą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ce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g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pacing w:val="5"/>
          <w:sz w:val="16"/>
          <w:szCs w:val="16"/>
          <w:lang w:val="pl-PL" w:bidi="pl-PL"/>
        </w:rPr>
        <w:t>  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16"/>
          <w:szCs w:val="16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owa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zących)</w:t>
      </w:r>
      <w:r>
        <w:rPr baseline="0" dirty="0">
          <w:rFonts w:ascii="Times New Roman" w:hAnsi="Times New Roman" w:eastAsia="Times New Roman" w:cs="Times New Roman"/>
          <w:color w:val="000000"/>
          <w:spacing w:val="5"/>
          <w:sz w:val="16"/>
          <w:szCs w:val="16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za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ę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cia w ramach p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16"/>
          <w:szCs w:val="16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zedm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16"/>
          <w:szCs w:val="16"/>
          <w:lang w:val="pl-PL" w:bidi="pl-PL"/>
        </w:rPr>
        <w:t>u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 </w:t>
      </w: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177" w:lineRule="exact"/>
        <w:ind w:left="-80" w:right="56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............................................................................................................................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16"/>
          <w:szCs w:val="16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.........</w:t>
      </w:r>
      <w:r>
        <w:rPr>
          <w:rFonts w:ascii="Times New Roman" w:hAnsi="Times New Roman" w:eastAsia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eastAsia="Times New Roman" w:cs="Times New Roman"/>
          <w:color w:val="010302"/>
        </w:rPr>
        <w:sectPr>
          <w:type w:val="continuous"/>
          <w:pgSz w:w="11908" w:h="16835"/>
          <w:pgMar w:top="343" w:right="500" w:bottom="275" w:left="500" w:header="708" w:footer="708" w:gutter="0"/>
          <w:cols w:num="2" w:space="0" w:equalWidth="0">
            <w:col w:w="3492" w:space="705"/>
            <w:col w:w="5417" w:space="0"/>
          </w:cols>
          <w:docGrid w:linePitch="360"/>
        </w:sectPr>
        <w:tabs>
          <w:tab w:val="left" w:pos="1481"/>
        </w:tabs>
        <w:spacing w:before="0" w:after="0" w:line="265" w:lineRule="exact"/>
        <w:ind w:left="-80" w:right="1412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podpi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16"/>
          <w:szCs w:val="16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16"/>
          <w:szCs w:val="16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16"/>
          <w:szCs w:val="16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ek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ora 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16"/>
          <w:szCs w:val="16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ł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y 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16"/>
          <w:szCs w:val="16"/>
          <w:lang w:val="pl-PL" w:bidi="pl-PL"/>
        </w:rPr>
        <w:t>D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ok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or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16"/>
          <w:szCs w:val="16"/>
          <w:lang w:val="pl-PL" w:bidi="pl-PL"/>
        </w:rPr>
        <w:t>s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k</w:t>
      </w:r>
      <w:r>
        <w:rPr baseline="0" dirty="0">
          <w:rFonts w:ascii="Times New Roman" w:hAnsi="Times New Roman" w:eastAsia="Times New Roman" w:cs="Times New Roman"/>
          <w:color w:val="000000"/>
          <w:spacing w:val="3"/>
          <w:sz w:val="16"/>
          <w:szCs w:val="16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e</w:t>
      </w:r>
      <w:r>
        <w:rPr baseline="0" dirty="0">
          <w:rFonts w:ascii="Times New Roman" w:hAnsi="Times New Roman" w:eastAsia="Times New Roman" w:cs="Times New Roman"/>
          <w:color w:val="000000"/>
          <w:spacing w:val="6"/>
          <w:sz w:val="16"/>
          <w:szCs w:val="16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  </w:t>
      </w:r>
      <w:r/>
    </w:p>
    <w:p>
      <w:r/>
    </w:p>
    <w:sectPr>
      <w:type w:val="continuous"/>
      <w:pgSz w:w="11908" w:h="1683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75" Type="http://schemas.openxmlformats.org/officeDocument/2006/relationships/hyperlink" TargetMode="External" Target="http://www.ptnp.org.pl/books/metodologia_badan_politologicznych.pdf"/><Relationship Id="rId274" Type="http://schemas.openxmlformats.org/officeDocument/2006/relationships/image" Target="media/image2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2025-09-09T09:19:20Z</dcterms:created>
  <dcterms:modified xsi:type="dcterms:W3CDTF">2025-09-09T09:19:20Z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